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1E" w:rsidRDefault="008F421E" w:rsidP="005B77FF">
      <w:pPr>
        <w:pStyle w:val="ConsPlusNormal"/>
        <w:jc w:val="center"/>
        <w:rPr>
          <w:rFonts w:cs="Times New Roman"/>
          <w:b/>
          <w:bCs/>
        </w:rPr>
      </w:pPr>
      <w:r w:rsidRPr="00464587">
        <w:rPr>
          <w:b/>
          <w:bCs/>
          <w:sz w:val="26"/>
          <w:szCs w:val="26"/>
        </w:rPr>
        <w:t>АДМИНИСТРАЦИЯ ПОРОТНИКОВСКОГО СЕЛЬСКОГО</w:t>
      </w:r>
      <w:r>
        <w:rPr>
          <w:b/>
          <w:bCs/>
          <w:sz w:val="26"/>
          <w:szCs w:val="26"/>
        </w:rPr>
        <w:t xml:space="preserve"> </w:t>
      </w:r>
      <w:r w:rsidRPr="00724371">
        <w:rPr>
          <w:b/>
          <w:bCs/>
        </w:rPr>
        <w:t>ПОСЕЛЕНИЯ</w:t>
      </w:r>
    </w:p>
    <w:p w:rsidR="008F421E" w:rsidRPr="00724371" w:rsidRDefault="008F421E" w:rsidP="005B77FF">
      <w:pPr>
        <w:pStyle w:val="ConsPlusNormal"/>
        <w:ind w:firstLine="540"/>
        <w:jc w:val="center"/>
        <w:rPr>
          <w:rFonts w:cs="Times New Roman"/>
          <w:b/>
          <w:bCs/>
        </w:rPr>
      </w:pPr>
    </w:p>
    <w:p w:rsidR="008F421E" w:rsidRDefault="008F421E" w:rsidP="005B77FF">
      <w:pPr>
        <w:pStyle w:val="ConsPlusNormal"/>
        <w:ind w:firstLine="540"/>
        <w:jc w:val="center"/>
        <w:rPr>
          <w:rFonts w:cs="Times New Roman"/>
          <w:b/>
          <w:bCs/>
          <w:sz w:val="26"/>
          <w:szCs w:val="26"/>
        </w:rPr>
      </w:pPr>
      <w:r w:rsidRPr="00464587">
        <w:rPr>
          <w:b/>
          <w:bCs/>
          <w:sz w:val="26"/>
          <w:szCs w:val="26"/>
        </w:rPr>
        <w:t xml:space="preserve">ПОСТАНОВЛЕНИЕ </w:t>
      </w:r>
    </w:p>
    <w:p w:rsidR="008F421E" w:rsidRPr="00FD03BA" w:rsidRDefault="008F421E" w:rsidP="005B77FF">
      <w:pPr>
        <w:pStyle w:val="ConsPlusNormal"/>
        <w:ind w:firstLine="540"/>
        <w:jc w:val="center"/>
        <w:rPr>
          <w:rFonts w:cs="Times New Roman"/>
          <w:b/>
          <w:bCs/>
          <w:sz w:val="26"/>
          <w:szCs w:val="26"/>
        </w:rPr>
      </w:pPr>
    </w:p>
    <w:p w:rsidR="008F421E" w:rsidRPr="00045529" w:rsidRDefault="008F421E" w:rsidP="00274609">
      <w:pPr>
        <w:ind w:left="567" w:right="141" w:hanging="567"/>
        <w:jc w:val="center"/>
      </w:pPr>
      <w:r>
        <w:t>28.12</w:t>
      </w:r>
      <w:r w:rsidRPr="00376E90">
        <w:t>.</w:t>
      </w:r>
      <w:r>
        <w:t>2023</w:t>
      </w:r>
      <w:r w:rsidRPr="00045529">
        <w:tab/>
      </w:r>
      <w:r w:rsidRPr="00045529">
        <w:tab/>
      </w:r>
      <w:r w:rsidRPr="00045529">
        <w:tab/>
      </w:r>
      <w:r w:rsidRPr="00274609">
        <w:t xml:space="preserve">   </w:t>
      </w:r>
      <w:r>
        <w:t>с</w:t>
      </w:r>
      <w:r w:rsidRPr="00045529">
        <w:t xml:space="preserve">. </w:t>
      </w:r>
      <w:r>
        <w:t>Поротниково</w:t>
      </w:r>
      <w:r w:rsidRPr="00045529">
        <w:tab/>
      </w:r>
      <w:r w:rsidRPr="00045529">
        <w:tab/>
      </w:r>
      <w:r w:rsidRPr="00045529">
        <w:tab/>
      </w:r>
      <w:r w:rsidRPr="00045529">
        <w:tab/>
        <w:t xml:space="preserve">№ </w:t>
      </w:r>
      <w:r>
        <w:t>79</w:t>
      </w:r>
    </w:p>
    <w:p w:rsidR="008F421E" w:rsidRDefault="008F421E" w:rsidP="00FB363D">
      <w:pPr>
        <w:jc w:val="center"/>
      </w:pPr>
    </w:p>
    <w:p w:rsidR="008F421E" w:rsidRPr="00274609" w:rsidRDefault="008F421E" w:rsidP="00FB363D">
      <w:pPr>
        <w:jc w:val="center"/>
      </w:pPr>
    </w:p>
    <w:p w:rsidR="008F421E" w:rsidRPr="00A873B5" w:rsidRDefault="008F421E" w:rsidP="00A873B5">
      <w:pPr>
        <w:widowControl w:val="0"/>
        <w:autoSpaceDE w:val="0"/>
        <w:autoSpaceDN w:val="0"/>
        <w:adjustRightInd w:val="0"/>
        <w:ind w:firstLine="709"/>
        <w:jc w:val="center"/>
        <w:rPr>
          <w:rFonts w:eastAsia="PMingLiU"/>
        </w:rPr>
      </w:pPr>
      <w:r w:rsidRPr="00A873B5">
        <w:t>Об отмене постановления Администрации Поротниковского сельского поселения от 20.12.2010 № 56 «Об утверждении административного регламента муниципальной услуги «По предоставлению информации об очередности  предоставления жилых помещений на условиях социального найма»</w:t>
      </w:r>
    </w:p>
    <w:p w:rsidR="008F421E" w:rsidRPr="00A873B5" w:rsidRDefault="008F421E" w:rsidP="00A873B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421E" w:rsidRPr="00A873B5" w:rsidRDefault="008F421E" w:rsidP="00A873B5">
      <w:pPr>
        <w:ind w:firstLine="709"/>
        <w:jc w:val="both"/>
      </w:pPr>
      <w:r w:rsidRPr="00A873B5">
        <w:t>В соответствии со статьей 48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A873B5">
        <w:t>в Российской Федерации»</w:t>
      </w:r>
    </w:p>
    <w:p w:rsidR="008F421E" w:rsidRPr="00045529" w:rsidRDefault="008F421E" w:rsidP="00A5100C">
      <w:pPr>
        <w:ind w:left="567" w:right="141" w:hanging="567"/>
      </w:pPr>
    </w:p>
    <w:p w:rsidR="008F421E" w:rsidRDefault="008F421E" w:rsidP="00A873B5">
      <w:r w:rsidRPr="006141AA">
        <w:t>Администрация Поротниковского сельского поселения ПОСТАНОВЛЯЕТ:</w:t>
      </w:r>
    </w:p>
    <w:p w:rsidR="008F421E" w:rsidRPr="00045529" w:rsidRDefault="008F421E" w:rsidP="00A5100C">
      <w:pPr>
        <w:ind w:left="567" w:right="141" w:hanging="567"/>
      </w:pPr>
    </w:p>
    <w:p w:rsidR="008F421E" w:rsidRPr="00A873B5" w:rsidRDefault="008F421E" w:rsidP="00A873B5">
      <w:pPr>
        <w:numPr>
          <w:ilvl w:val="0"/>
          <w:numId w:val="1"/>
        </w:numPr>
        <w:ind w:left="0" w:firstLine="709"/>
        <w:jc w:val="both"/>
      </w:pPr>
      <w:r w:rsidRPr="00A873B5">
        <w:t>Отменить постановление Администрации Поротниковского сельского поселения от 20.12.2010 № 56 «Об утверждении административного регламента муниципальной услуги «По предоставлению информации об очередности предоставления жилых помещений на условиях социального найма»</w:t>
      </w:r>
      <w:r w:rsidRPr="00A873B5">
        <w:rPr>
          <w:color w:val="000000"/>
        </w:rPr>
        <w:t>.</w:t>
      </w:r>
    </w:p>
    <w:p w:rsidR="008F421E" w:rsidRDefault="008F421E" w:rsidP="005B77FF">
      <w:pPr>
        <w:numPr>
          <w:ilvl w:val="0"/>
          <w:numId w:val="1"/>
        </w:numPr>
        <w:ind w:left="0" w:firstLine="709"/>
        <w:jc w:val="both"/>
      </w:pPr>
      <w:r w:rsidRPr="00A873B5">
        <w:t>Настоящее постановление вступает в силу со дня его официального опубликования.</w:t>
      </w:r>
    </w:p>
    <w:p w:rsidR="008F421E" w:rsidRDefault="008F421E" w:rsidP="005B77FF">
      <w:pPr>
        <w:numPr>
          <w:ilvl w:val="0"/>
          <w:numId w:val="1"/>
        </w:numPr>
        <w:ind w:left="0" w:firstLine="709"/>
        <w:jc w:val="both"/>
      </w:pPr>
      <w:r w:rsidRPr="00A873B5">
        <w:rPr>
          <w:color w:val="000000"/>
        </w:rPr>
        <w:t>Контроль за исполнением настоящего постановления оставляю за собой.</w:t>
      </w:r>
    </w:p>
    <w:p w:rsidR="008F421E" w:rsidRPr="00045529" w:rsidRDefault="008F421E" w:rsidP="00A5100C">
      <w:pPr>
        <w:ind w:left="567" w:right="141" w:hanging="567"/>
      </w:pPr>
    </w:p>
    <w:p w:rsidR="008F421E" w:rsidRDefault="008F421E" w:rsidP="00A5100C">
      <w:pPr>
        <w:ind w:left="567" w:right="141" w:hanging="567"/>
      </w:pPr>
    </w:p>
    <w:p w:rsidR="008F421E" w:rsidRDefault="008F421E" w:rsidP="00A5100C">
      <w:pPr>
        <w:ind w:left="567" w:right="141" w:hanging="567"/>
      </w:pPr>
    </w:p>
    <w:p w:rsidR="008F421E" w:rsidRDefault="008F421E" w:rsidP="00A5100C">
      <w:pPr>
        <w:ind w:left="567" w:right="141" w:hanging="567"/>
      </w:pPr>
    </w:p>
    <w:p w:rsidR="008F421E" w:rsidRPr="00045529" w:rsidRDefault="008F421E" w:rsidP="00A5100C">
      <w:pPr>
        <w:ind w:left="567" w:right="141" w:hanging="567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F421E" w:rsidRPr="00AA580A">
        <w:tc>
          <w:tcPr>
            <w:tcW w:w="4785" w:type="dxa"/>
          </w:tcPr>
          <w:p w:rsidR="008F421E" w:rsidRPr="00AA580A" w:rsidRDefault="008F421E" w:rsidP="00C95EA1">
            <w:r w:rsidRPr="00AA580A">
              <w:t>Глава Поротниковского сельского поселения</w:t>
            </w:r>
          </w:p>
        </w:tc>
        <w:tc>
          <w:tcPr>
            <w:tcW w:w="4786" w:type="dxa"/>
          </w:tcPr>
          <w:p w:rsidR="008F421E" w:rsidRPr="00AA580A" w:rsidRDefault="008F421E" w:rsidP="00C95EA1">
            <w:pPr>
              <w:jc w:val="right"/>
            </w:pPr>
          </w:p>
          <w:p w:rsidR="008F421E" w:rsidRPr="00AA580A" w:rsidRDefault="008F421E" w:rsidP="00C95EA1">
            <w:pPr>
              <w:jc w:val="right"/>
            </w:pPr>
            <w:r w:rsidRPr="00AA580A">
              <w:t>Н.Ю. Чумакова</w:t>
            </w:r>
          </w:p>
        </w:tc>
      </w:tr>
    </w:tbl>
    <w:p w:rsidR="008F421E" w:rsidRDefault="008F421E" w:rsidP="00C5067F">
      <w:pPr>
        <w:ind w:left="567" w:right="141" w:hanging="567"/>
      </w:pPr>
    </w:p>
    <w:sectPr w:rsidR="008F421E" w:rsidSect="00FB36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3B4E"/>
    <w:multiLevelType w:val="hybridMultilevel"/>
    <w:tmpl w:val="C384537A"/>
    <w:lvl w:ilvl="0" w:tplc="DCF2C0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06E1E"/>
    <w:rsid w:val="00014FBA"/>
    <w:rsid w:val="00025E32"/>
    <w:rsid w:val="00045529"/>
    <w:rsid w:val="000D3BE5"/>
    <w:rsid w:val="000F5B21"/>
    <w:rsid w:val="0013495D"/>
    <w:rsid w:val="00176781"/>
    <w:rsid w:val="00195BFC"/>
    <w:rsid w:val="00220FC4"/>
    <w:rsid w:val="002353C3"/>
    <w:rsid w:val="00254A41"/>
    <w:rsid w:val="002718C1"/>
    <w:rsid w:val="00274609"/>
    <w:rsid w:val="002B5185"/>
    <w:rsid w:val="002C07B8"/>
    <w:rsid w:val="002C3E35"/>
    <w:rsid w:val="00307DC0"/>
    <w:rsid w:val="00332AE6"/>
    <w:rsid w:val="00370941"/>
    <w:rsid w:val="00370E31"/>
    <w:rsid w:val="00376E90"/>
    <w:rsid w:val="00377108"/>
    <w:rsid w:val="0039579B"/>
    <w:rsid w:val="003A76F6"/>
    <w:rsid w:val="003B64C2"/>
    <w:rsid w:val="003B752D"/>
    <w:rsid w:val="0042096C"/>
    <w:rsid w:val="00421761"/>
    <w:rsid w:val="00437719"/>
    <w:rsid w:val="00464587"/>
    <w:rsid w:val="004D23D6"/>
    <w:rsid w:val="004E4D76"/>
    <w:rsid w:val="004F2D69"/>
    <w:rsid w:val="004F3903"/>
    <w:rsid w:val="004F4377"/>
    <w:rsid w:val="004F4C33"/>
    <w:rsid w:val="00510725"/>
    <w:rsid w:val="005143E3"/>
    <w:rsid w:val="00516E37"/>
    <w:rsid w:val="00537F43"/>
    <w:rsid w:val="00545622"/>
    <w:rsid w:val="0058091E"/>
    <w:rsid w:val="00581ECF"/>
    <w:rsid w:val="005B77FF"/>
    <w:rsid w:val="005E6500"/>
    <w:rsid w:val="005F7C7E"/>
    <w:rsid w:val="006141AA"/>
    <w:rsid w:val="006401E8"/>
    <w:rsid w:val="00662E36"/>
    <w:rsid w:val="006665CF"/>
    <w:rsid w:val="006808B5"/>
    <w:rsid w:val="006811F4"/>
    <w:rsid w:val="006A029C"/>
    <w:rsid w:val="006E388D"/>
    <w:rsid w:val="006F548C"/>
    <w:rsid w:val="007211BD"/>
    <w:rsid w:val="00724371"/>
    <w:rsid w:val="0074433A"/>
    <w:rsid w:val="00744DCB"/>
    <w:rsid w:val="0075177B"/>
    <w:rsid w:val="007B63C4"/>
    <w:rsid w:val="007C52CD"/>
    <w:rsid w:val="007E4C21"/>
    <w:rsid w:val="007F2BB6"/>
    <w:rsid w:val="00807217"/>
    <w:rsid w:val="00816AC8"/>
    <w:rsid w:val="0082464A"/>
    <w:rsid w:val="00833B0D"/>
    <w:rsid w:val="0085387D"/>
    <w:rsid w:val="008824BB"/>
    <w:rsid w:val="0088326C"/>
    <w:rsid w:val="00887F2F"/>
    <w:rsid w:val="008A3EF2"/>
    <w:rsid w:val="008B0AB3"/>
    <w:rsid w:val="008E221D"/>
    <w:rsid w:val="008F2E76"/>
    <w:rsid w:val="008F421E"/>
    <w:rsid w:val="008F7DD6"/>
    <w:rsid w:val="00915A1C"/>
    <w:rsid w:val="00945C56"/>
    <w:rsid w:val="009726D1"/>
    <w:rsid w:val="009858F5"/>
    <w:rsid w:val="0099492B"/>
    <w:rsid w:val="009B0012"/>
    <w:rsid w:val="00A1147F"/>
    <w:rsid w:val="00A375D4"/>
    <w:rsid w:val="00A5100C"/>
    <w:rsid w:val="00A873B5"/>
    <w:rsid w:val="00AA580A"/>
    <w:rsid w:val="00AB4506"/>
    <w:rsid w:val="00B04338"/>
    <w:rsid w:val="00B43C16"/>
    <w:rsid w:val="00B912E8"/>
    <w:rsid w:val="00BB41DA"/>
    <w:rsid w:val="00BD26A4"/>
    <w:rsid w:val="00BE474E"/>
    <w:rsid w:val="00C070F4"/>
    <w:rsid w:val="00C10252"/>
    <w:rsid w:val="00C137F2"/>
    <w:rsid w:val="00C27E59"/>
    <w:rsid w:val="00C4117F"/>
    <w:rsid w:val="00C5067F"/>
    <w:rsid w:val="00C92479"/>
    <w:rsid w:val="00C95EA1"/>
    <w:rsid w:val="00CC70C2"/>
    <w:rsid w:val="00CD4CB5"/>
    <w:rsid w:val="00CF3501"/>
    <w:rsid w:val="00D0006D"/>
    <w:rsid w:val="00D05043"/>
    <w:rsid w:val="00D125EB"/>
    <w:rsid w:val="00D17685"/>
    <w:rsid w:val="00D614D6"/>
    <w:rsid w:val="00D8337B"/>
    <w:rsid w:val="00DA02A8"/>
    <w:rsid w:val="00DD0E98"/>
    <w:rsid w:val="00DD5B9B"/>
    <w:rsid w:val="00DE3F22"/>
    <w:rsid w:val="00E16430"/>
    <w:rsid w:val="00E214CA"/>
    <w:rsid w:val="00E45DCA"/>
    <w:rsid w:val="00E86D0D"/>
    <w:rsid w:val="00F36ED0"/>
    <w:rsid w:val="00F54A99"/>
    <w:rsid w:val="00F66698"/>
    <w:rsid w:val="00FA6272"/>
    <w:rsid w:val="00FB363D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77108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C5067F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9B0012"/>
    <w:rPr>
      <w:rFonts w:eastAsia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B0012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styleId="NoSpacing">
    <w:name w:val="No Spacing"/>
    <w:basedOn w:val="Normal"/>
    <w:uiPriority w:val="99"/>
    <w:qFormat/>
    <w:rsid w:val="00274609"/>
    <w:rPr>
      <w:rFonts w:ascii="Cambria" w:hAnsi="Cambria" w:cs="Cambria"/>
      <w:sz w:val="22"/>
      <w:szCs w:val="22"/>
      <w:lang w:val="en-US" w:eastAsia="en-US"/>
    </w:rPr>
  </w:style>
  <w:style w:type="paragraph" w:customStyle="1" w:styleId="formattext">
    <w:name w:val="formattext"/>
    <w:basedOn w:val="Normal"/>
    <w:uiPriority w:val="99"/>
    <w:rsid w:val="00274609"/>
    <w:pPr>
      <w:spacing w:before="100" w:beforeAutospacing="1" w:after="100" w:afterAutospacing="1"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5B77F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B77FF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ConsPlusNormal0">
    <w:name w:val="ConsPlusNormal Знак"/>
    <w:uiPriority w:val="99"/>
    <w:locked/>
    <w:rsid w:val="005B77FF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161</Words>
  <Characters>919</Characters>
  <Application>Microsoft Office Outlook</Application>
  <DocSecurity>0</DocSecurity>
  <Lines>0</Lines>
  <Paragraphs>0</Paragraphs>
  <ScaleCrop>false</ScaleCrop>
  <Company>Администрация псп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post_79_2023_ob_otmene</dc:title>
  <dc:subject/>
  <dc:creator>Поротниково</dc:creator>
  <cp:keywords/>
  <dc:description/>
  <cp:lastModifiedBy>XXX</cp:lastModifiedBy>
  <cp:revision>3</cp:revision>
  <cp:lastPrinted>2016-03-16T04:34:00Z</cp:lastPrinted>
  <dcterms:created xsi:type="dcterms:W3CDTF">2024-01-03T09:55:00Z</dcterms:created>
  <dcterms:modified xsi:type="dcterms:W3CDTF">2024-10-04T05:13:00Z</dcterms:modified>
</cp:coreProperties>
</file>