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F6" w:rsidRPr="00EC59DF" w:rsidRDefault="00B47AF6" w:rsidP="00EC59DF">
      <w:pPr>
        <w:jc w:val="center"/>
        <w:rPr>
          <w:b/>
          <w:bCs/>
        </w:rPr>
      </w:pPr>
      <w:r w:rsidRPr="00EC59DF">
        <w:rPr>
          <w:b/>
          <w:bCs/>
        </w:rPr>
        <w:t>АДМИНИСТРАЦИЯ ПОРОТНИКОВСКОГО СЕЛЬСКОГО ПОСЕЛЕНИЯ</w:t>
      </w:r>
    </w:p>
    <w:p w:rsidR="00B47AF6" w:rsidRDefault="00B47AF6" w:rsidP="002600A4">
      <w:pPr>
        <w:ind w:right="-1"/>
        <w:jc w:val="center"/>
        <w:rPr>
          <w:b/>
          <w:bCs/>
        </w:rPr>
      </w:pPr>
    </w:p>
    <w:p w:rsidR="00B47AF6" w:rsidRPr="00EC59DF" w:rsidRDefault="00B47AF6" w:rsidP="002600A4">
      <w:pPr>
        <w:ind w:right="-1"/>
        <w:jc w:val="center"/>
        <w:rPr>
          <w:b/>
          <w:bCs/>
        </w:rPr>
      </w:pPr>
      <w:r w:rsidRPr="00EC59DF">
        <w:rPr>
          <w:b/>
          <w:bCs/>
        </w:rPr>
        <w:t>ПОСТАНОВЛЕНИЕ</w:t>
      </w:r>
    </w:p>
    <w:p w:rsidR="00B47AF6" w:rsidRPr="00AB44D8" w:rsidRDefault="00B47AF6" w:rsidP="002600A4">
      <w:pPr>
        <w:ind w:right="-1"/>
        <w:jc w:val="center"/>
        <w:rPr>
          <w:sz w:val="28"/>
          <w:szCs w:val="28"/>
        </w:rPr>
      </w:pPr>
    </w:p>
    <w:p w:rsidR="00B47AF6" w:rsidRPr="00EC59DF" w:rsidRDefault="00B47AF6" w:rsidP="002F1C3F">
      <w:pPr>
        <w:ind w:right="-1"/>
      </w:pPr>
      <w:r>
        <w:t>26.02.2021 г.</w:t>
      </w:r>
      <w:r w:rsidRPr="00EC59DF">
        <w:t xml:space="preserve">                              </w:t>
      </w:r>
      <w:r>
        <w:t xml:space="preserve">                </w:t>
      </w:r>
      <w:r w:rsidRPr="00EC59DF">
        <w:t xml:space="preserve">с. Поротниково                                       </w:t>
      </w:r>
      <w:r>
        <w:t xml:space="preserve">           </w:t>
      </w:r>
      <w:r w:rsidRPr="00EC59DF">
        <w:t xml:space="preserve">  №</w:t>
      </w:r>
      <w:r>
        <w:t xml:space="preserve"> 10</w:t>
      </w:r>
    </w:p>
    <w:p w:rsidR="00B47AF6" w:rsidRPr="00EC59DF" w:rsidRDefault="00B47AF6" w:rsidP="00BA015C">
      <w:pPr>
        <w:ind w:right="-2"/>
        <w:jc w:val="center"/>
        <w:rPr>
          <w:vertAlign w:val="superscript"/>
        </w:rPr>
      </w:pPr>
    </w:p>
    <w:p w:rsidR="00B47AF6" w:rsidRPr="00EC59DF" w:rsidRDefault="00B47AF6" w:rsidP="00667A91">
      <w:pPr>
        <w:ind w:right="5413"/>
        <w:jc w:val="both"/>
      </w:pPr>
    </w:p>
    <w:p w:rsidR="00B47AF6" w:rsidRPr="00374137" w:rsidRDefault="00B47AF6" w:rsidP="009C00F4">
      <w:pPr>
        <w:jc w:val="center"/>
      </w:pPr>
      <w:r w:rsidRPr="00374137">
        <w:t>О признании утратившим силу постановлений.</w:t>
      </w:r>
    </w:p>
    <w:p w:rsidR="00B47AF6" w:rsidRPr="005A083B" w:rsidRDefault="00B47AF6" w:rsidP="009C00F4">
      <w:pPr>
        <w:ind w:right="-1"/>
        <w:jc w:val="both"/>
      </w:pPr>
    </w:p>
    <w:p w:rsidR="00B47AF6" w:rsidRPr="00EC59DF" w:rsidRDefault="00B47AF6" w:rsidP="009C00F4">
      <w:pPr>
        <w:autoSpaceDE w:val="0"/>
        <w:autoSpaceDN w:val="0"/>
        <w:adjustRightInd w:val="0"/>
        <w:ind w:firstLine="708"/>
        <w:jc w:val="both"/>
      </w:pPr>
      <w:r w:rsidRPr="00D73BD5">
        <w:t xml:space="preserve">В </w:t>
      </w:r>
      <w:r>
        <w:t>связи с приведением нормативно правовых актов в соответствие с действующим законодательством, на основании протеста прокуратуры Бакчарского района от  10.02.2021 №10-21</w:t>
      </w:r>
    </w:p>
    <w:p w:rsidR="00B47AF6" w:rsidRPr="005A083B" w:rsidRDefault="00B47AF6" w:rsidP="009C00F4">
      <w:pPr>
        <w:pStyle w:val="ConsPlusNormal"/>
        <w:ind w:firstLine="540"/>
        <w:jc w:val="both"/>
      </w:pPr>
    </w:p>
    <w:p w:rsidR="00B47AF6" w:rsidRPr="0036322C" w:rsidRDefault="00B47AF6" w:rsidP="009C00F4">
      <w:r w:rsidRPr="0036322C">
        <w:t>Администрация Поротниковского сельского поселения ПОСТАНОВЛЯЕТ:</w:t>
      </w:r>
    </w:p>
    <w:p w:rsidR="00B47AF6" w:rsidRPr="0036322C" w:rsidRDefault="00B47AF6" w:rsidP="009C00F4">
      <w:pPr>
        <w:ind w:firstLine="709"/>
      </w:pPr>
    </w:p>
    <w:p w:rsidR="00B47AF6" w:rsidRPr="0036322C" w:rsidRDefault="00B47AF6" w:rsidP="009C00F4">
      <w:pPr>
        <w:pStyle w:val="NoSpacing"/>
        <w:ind w:firstLine="709"/>
        <w:jc w:val="both"/>
        <w:rPr>
          <w:rFonts w:ascii="Times New Roman" w:hAnsi="Times New Roman" w:cs="Times New Roman"/>
          <w:sz w:val="24"/>
          <w:szCs w:val="24"/>
        </w:rPr>
      </w:pPr>
      <w:r w:rsidRPr="00D73BD5">
        <w:rPr>
          <w:rFonts w:ascii="Times New Roman" w:hAnsi="Times New Roman" w:cs="Times New Roman"/>
          <w:sz w:val="24"/>
          <w:szCs w:val="24"/>
        </w:rPr>
        <w:t xml:space="preserve">1. Признать утратившим силу постановление Администрации </w:t>
      </w:r>
      <w:r>
        <w:rPr>
          <w:rFonts w:ascii="Times New Roman" w:hAnsi="Times New Roman" w:cs="Times New Roman"/>
          <w:sz w:val="24"/>
          <w:szCs w:val="24"/>
        </w:rPr>
        <w:t>Поротниковского</w:t>
      </w:r>
      <w:r w:rsidRPr="00D73BD5">
        <w:rPr>
          <w:rFonts w:ascii="Times New Roman" w:hAnsi="Times New Roman" w:cs="Times New Roman"/>
          <w:sz w:val="24"/>
          <w:szCs w:val="24"/>
        </w:rPr>
        <w:t xml:space="preserve"> сельского поселения </w:t>
      </w:r>
      <w:r w:rsidRPr="0036322C">
        <w:rPr>
          <w:rFonts w:ascii="Times New Roman" w:hAnsi="Times New Roman" w:cs="Times New Roman"/>
          <w:sz w:val="24"/>
          <w:szCs w:val="24"/>
        </w:rPr>
        <w:t>от 12.12.2012 №</w:t>
      </w:r>
      <w:r>
        <w:rPr>
          <w:rFonts w:ascii="Times New Roman" w:hAnsi="Times New Roman" w:cs="Times New Roman"/>
          <w:sz w:val="24"/>
          <w:szCs w:val="24"/>
        </w:rPr>
        <w:t xml:space="preserve"> </w:t>
      </w:r>
      <w:r w:rsidRPr="0036322C">
        <w:rPr>
          <w:rFonts w:ascii="Times New Roman" w:hAnsi="Times New Roman" w:cs="Times New Roman"/>
          <w:sz w:val="24"/>
          <w:szCs w:val="24"/>
        </w:rPr>
        <w:t xml:space="preserve">51 </w:t>
      </w:r>
      <w:r w:rsidRPr="0036322C">
        <w:rPr>
          <w:rFonts w:ascii="Times New Roman" w:hAnsi="Times New Roman" w:cs="Times New Roman"/>
          <w:color w:val="000000"/>
          <w:sz w:val="24"/>
          <w:szCs w:val="24"/>
        </w:rPr>
        <w:t>«</w:t>
      </w:r>
      <w:r w:rsidRPr="0036322C">
        <w:rPr>
          <w:rFonts w:ascii="Times New Roman" w:hAnsi="Times New Roman" w:cs="Times New Roman"/>
          <w:sz w:val="24"/>
          <w:szCs w:val="24"/>
        </w:rPr>
        <w:t>Об утверждении Административного регламента предоставления муниципальной услуги «Приём заявлений, документов, а также постановка на учёт граждан на учёт в качестве нуждающихся в жилых помещениях».</w:t>
      </w:r>
    </w:p>
    <w:p w:rsidR="00B47AF6" w:rsidRPr="0036322C" w:rsidRDefault="00B47AF6" w:rsidP="009C00F4">
      <w:pPr>
        <w:pStyle w:val="NoSpacing"/>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Pr="00D73BD5">
        <w:rPr>
          <w:rFonts w:ascii="Times New Roman" w:hAnsi="Times New Roman" w:cs="Times New Roman"/>
          <w:sz w:val="24"/>
          <w:szCs w:val="24"/>
        </w:rPr>
        <w:t xml:space="preserve">Признать утратившим силу постановление Администрации </w:t>
      </w:r>
      <w:r>
        <w:rPr>
          <w:rFonts w:ascii="Times New Roman" w:hAnsi="Times New Roman" w:cs="Times New Roman"/>
          <w:sz w:val="24"/>
          <w:szCs w:val="24"/>
        </w:rPr>
        <w:t>Поротниковского</w:t>
      </w:r>
      <w:r w:rsidRPr="00D73BD5">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24.04.2013 </w:t>
      </w:r>
      <w:r w:rsidRPr="00D73BD5">
        <w:rPr>
          <w:rFonts w:ascii="Times New Roman" w:hAnsi="Times New Roman" w:cs="Times New Roman"/>
          <w:sz w:val="24"/>
          <w:szCs w:val="24"/>
        </w:rPr>
        <w:t>года №</w:t>
      </w:r>
      <w:r>
        <w:rPr>
          <w:rFonts w:ascii="Times New Roman" w:hAnsi="Times New Roman" w:cs="Times New Roman"/>
          <w:sz w:val="24"/>
          <w:szCs w:val="24"/>
        </w:rPr>
        <w:t xml:space="preserve"> 33 «О внесении изменений в постановление </w:t>
      </w:r>
      <w:r w:rsidRPr="0036322C">
        <w:rPr>
          <w:rFonts w:ascii="Times New Roman" w:hAnsi="Times New Roman" w:cs="Times New Roman"/>
          <w:sz w:val="24"/>
          <w:szCs w:val="24"/>
        </w:rPr>
        <w:t>от 12.12.2012 №</w:t>
      </w:r>
      <w:r>
        <w:rPr>
          <w:rFonts w:ascii="Times New Roman" w:hAnsi="Times New Roman" w:cs="Times New Roman"/>
          <w:sz w:val="24"/>
          <w:szCs w:val="24"/>
        </w:rPr>
        <w:t xml:space="preserve"> </w:t>
      </w:r>
      <w:r w:rsidRPr="0036322C">
        <w:rPr>
          <w:rFonts w:ascii="Times New Roman" w:hAnsi="Times New Roman" w:cs="Times New Roman"/>
          <w:sz w:val="24"/>
          <w:szCs w:val="24"/>
        </w:rPr>
        <w:t xml:space="preserve">51 </w:t>
      </w:r>
      <w:r w:rsidRPr="0036322C">
        <w:rPr>
          <w:rFonts w:ascii="Times New Roman" w:hAnsi="Times New Roman" w:cs="Times New Roman"/>
          <w:color w:val="000000"/>
          <w:sz w:val="24"/>
          <w:szCs w:val="24"/>
        </w:rPr>
        <w:t>«</w:t>
      </w:r>
      <w:r w:rsidRPr="0036322C">
        <w:rPr>
          <w:rFonts w:ascii="Times New Roman" w:hAnsi="Times New Roman" w:cs="Times New Roman"/>
          <w:sz w:val="24"/>
          <w:szCs w:val="24"/>
        </w:rPr>
        <w:t>Об утверждении Административного регламента предоставления муниципальной услуги «Приём заявлений, документов, а также постановка на учёт граждан на учёт в качестве нуждающихся в жилых помещениях».</w:t>
      </w:r>
    </w:p>
    <w:p w:rsidR="00B47AF6" w:rsidRDefault="00B47AF6" w:rsidP="009C00F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36A78">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 вступает в силу со дня подписания.</w:t>
      </w:r>
    </w:p>
    <w:p w:rsidR="00B47AF6" w:rsidRPr="00C7403B" w:rsidRDefault="00B47AF6" w:rsidP="009C00F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4</w:t>
      </w:r>
      <w:r w:rsidRPr="00D73BD5">
        <w:rPr>
          <w:rFonts w:ascii="Times New Roman" w:hAnsi="Times New Roman" w:cs="Times New Roman"/>
          <w:sz w:val="24"/>
          <w:szCs w:val="24"/>
        </w:rPr>
        <w:t>.</w:t>
      </w:r>
      <w:r>
        <w:rPr>
          <w:rFonts w:ascii="Times New Roman" w:hAnsi="Times New Roman" w:cs="Times New Roman"/>
          <w:sz w:val="24"/>
          <w:szCs w:val="24"/>
        </w:rPr>
        <w:t xml:space="preserve"> </w:t>
      </w:r>
      <w:r w:rsidRPr="00C7403B">
        <w:rPr>
          <w:rFonts w:ascii="Times New Roman" w:hAnsi="Times New Roman" w:cs="Times New Roman"/>
          <w:sz w:val="24"/>
          <w:szCs w:val="24"/>
        </w:rPr>
        <w:t>Разместить настоящее постановление на сайте Администрации Поротниковского сельского поселения в сети Интернет.</w:t>
      </w:r>
    </w:p>
    <w:p w:rsidR="00B47AF6" w:rsidRPr="00C7403B" w:rsidRDefault="00B47AF6" w:rsidP="009C00F4">
      <w:pPr>
        <w:pStyle w:val="NoSpacing"/>
        <w:jc w:val="both"/>
        <w:rPr>
          <w:rFonts w:ascii="Times New Roman" w:hAnsi="Times New Roman" w:cs="Times New Roman"/>
          <w:sz w:val="24"/>
          <w:szCs w:val="24"/>
        </w:rPr>
      </w:pPr>
    </w:p>
    <w:p w:rsidR="00B47AF6" w:rsidRDefault="00B47AF6" w:rsidP="009C00F4">
      <w:pPr>
        <w:pStyle w:val="NoSpacing"/>
        <w:jc w:val="both"/>
        <w:rPr>
          <w:rFonts w:ascii="Times New Roman" w:hAnsi="Times New Roman" w:cs="Times New Roman"/>
          <w:sz w:val="24"/>
          <w:szCs w:val="24"/>
        </w:rPr>
      </w:pPr>
    </w:p>
    <w:p w:rsidR="00B47AF6" w:rsidRDefault="00B47AF6" w:rsidP="00B82FC1"/>
    <w:p w:rsidR="00B47AF6" w:rsidRDefault="00B47AF6" w:rsidP="00B82FC1"/>
    <w:p w:rsidR="00B47AF6" w:rsidRDefault="00B47AF6" w:rsidP="00B82FC1"/>
    <w:p w:rsidR="00B47AF6" w:rsidRPr="00EC59DF" w:rsidRDefault="00B47AF6" w:rsidP="00B82FC1">
      <w:r w:rsidRPr="00EC59DF">
        <w:t xml:space="preserve">Глава Администрации </w:t>
      </w:r>
    </w:p>
    <w:p w:rsidR="00B47AF6" w:rsidRPr="00EC59DF" w:rsidRDefault="00B47AF6" w:rsidP="00B82FC1">
      <w:r w:rsidRPr="00EC59DF">
        <w:t xml:space="preserve">Поротниковского сельского поселения                                       </w:t>
      </w:r>
      <w:r>
        <w:t xml:space="preserve">                   </w:t>
      </w:r>
      <w:r w:rsidRPr="00EC59DF">
        <w:t>Н.Ю. Чумакова</w:t>
      </w:r>
    </w:p>
    <w:sectPr w:rsidR="00B47AF6" w:rsidRPr="00EC59DF" w:rsidSect="002C32B8">
      <w:headerReference w:type="default" r:id="rId7"/>
      <w:pgSz w:w="11906" w:h="16838"/>
      <w:pgMar w:top="1134" w:right="850" w:bottom="1135"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AF6" w:rsidRDefault="00B47AF6">
      <w:r>
        <w:separator/>
      </w:r>
    </w:p>
  </w:endnote>
  <w:endnote w:type="continuationSeparator" w:id="1">
    <w:p w:rsidR="00B47AF6" w:rsidRDefault="00B47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AF6" w:rsidRDefault="00B47AF6">
      <w:r>
        <w:separator/>
      </w:r>
    </w:p>
  </w:footnote>
  <w:footnote w:type="continuationSeparator" w:id="1">
    <w:p w:rsidR="00B47AF6" w:rsidRDefault="00B47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F6" w:rsidRDefault="00B47AF6">
    <w:pPr>
      <w:pStyle w:val="Header"/>
      <w:jc w:val="center"/>
    </w:pPr>
    <w:fldSimple w:instr="PAGE   \* MERGEFORMAT">
      <w:r w:rsidRPr="00AB44D8">
        <w:rPr>
          <w:noProof/>
        </w:rPr>
        <w:t>2</w:t>
      </w:r>
    </w:fldSimple>
  </w:p>
  <w:p w:rsidR="00B47AF6" w:rsidRPr="00ED668D" w:rsidRDefault="00B47AF6" w:rsidP="00ED668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467F95"/>
    <w:multiLevelType w:val="hybridMultilevel"/>
    <w:tmpl w:val="F42AB11C"/>
    <w:lvl w:ilvl="0" w:tplc="C3424E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38B31DF"/>
    <w:multiLevelType w:val="hybridMultilevel"/>
    <w:tmpl w:val="10A2612A"/>
    <w:lvl w:ilvl="0" w:tplc="B094BD6A">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A536958"/>
    <w:multiLevelType w:val="hybridMultilevel"/>
    <w:tmpl w:val="A2BC7CF0"/>
    <w:lvl w:ilvl="0" w:tplc="54AC9BC6">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B75E6E"/>
    <w:multiLevelType w:val="hybridMultilevel"/>
    <w:tmpl w:val="1C6A9814"/>
    <w:lvl w:ilvl="0" w:tplc="5A7CCB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0838A6"/>
    <w:multiLevelType w:val="hybridMultilevel"/>
    <w:tmpl w:val="53382120"/>
    <w:lvl w:ilvl="0" w:tplc="28187426">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641C59DD"/>
    <w:multiLevelType w:val="hybridMultilevel"/>
    <w:tmpl w:val="4B6A94FC"/>
    <w:lvl w:ilvl="0" w:tplc="92EABDC2">
      <w:start w:val="1"/>
      <w:numFmt w:val="decimal"/>
      <w:lvlText w:val="%1."/>
      <w:lvlJc w:val="left"/>
      <w:pPr>
        <w:ind w:left="1684" w:hanging="975"/>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0FD"/>
    <w:rsid w:val="0000442D"/>
    <w:rsid w:val="00004599"/>
    <w:rsid w:val="00030651"/>
    <w:rsid w:val="00032EFE"/>
    <w:rsid w:val="00046E32"/>
    <w:rsid w:val="00054A97"/>
    <w:rsid w:val="00055F22"/>
    <w:rsid w:val="000A1FE3"/>
    <w:rsid w:val="000A3433"/>
    <w:rsid w:val="000C12BA"/>
    <w:rsid w:val="000C5907"/>
    <w:rsid w:val="000E2722"/>
    <w:rsid w:val="000F120D"/>
    <w:rsid w:val="0011704C"/>
    <w:rsid w:val="001665E4"/>
    <w:rsid w:val="00171EBE"/>
    <w:rsid w:val="00173743"/>
    <w:rsid w:val="00186095"/>
    <w:rsid w:val="001A3C87"/>
    <w:rsid w:val="001C32E1"/>
    <w:rsid w:val="001D2450"/>
    <w:rsid w:val="001D65F6"/>
    <w:rsid w:val="001F0953"/>
    <w:rsid w:val="00226426"/>
    <w:rsid w:val="0023051B"/>
    <w:rsid w:val="00247FEB"/>
    <w:rsid w:val="002600A4"/>
    <w:rsid w:val="002B16DF"/>
    <w:rsid w:val="002B2F35"/>
    <w:rsid w:val="002C086A"/>
    <w:rsid w:val="002C1C45"/>
    <w:rsid w:val="002C32B8"/>
    <w:rsid w:val="002F1C3F"/>
    <w:rsid w:val="003016A5"/>
    <w:rsid w:val="00322CAD"/>
    <w:rsid w:val="0033578B"/>
    <w:rsid w:val="00337AE4"/>
    <w:rsid w:val="00353014"/>
    <w:rsid w:val="00353212"/>
    <w:rsid w:val="00356DC3"/>
    <w:rsid w:val="0036322C"/>
    <w:rsid w:val="00374137"/>
    <w:rsid w:val="00382E5C"/>
    <w:rsid w:val="0038636E"/>
    <w:rsid w:val="003A374F"/>
    <w:rsid w:val="003C4487"/>
    <w:rsid w:val="003F6158"/>
    <w:rsid w:val="00404AB4"/>
    <w:rsid w:val="004229C1"/>
    <w:rsid w:val="004315D6"/>
    <w:rsid w:val="00456513"/>
    <w:rsid w:val="004662F4"/>
    <w:rsid w:val="004709D2"/>
    <w:rsid w:val="0047784E"/>
    <w:rsid w:val="004849D5"/>
    <w:rsid w:val="004B2B37"/>
    <w:rsid w:val="004D15E0"/>
    <w:rsid w:val="004D4FA5"/>
    <w:rsid w:val="004F5446"/>
    <w:rsid w:val="00516F03"/>
    <w:rsid w:val="0053062F"/>
    <w:rsid w:val="00530F0B"/>
    <w:rsid w:val="00531C3D"/>
    <w:rsid w:val="00533DB7"/>
    <w:rsid w:val="0054591F"/>
    <w:rsid w:val="005773F4"/>
    <w:rsid w:val="00585CB6"/>
    <w:rsid w:val="005A083B"/>
    <w:rsid w:val="005A32F5"/>
    <w:rsid w:val="005B24B7"/>
    <w:rsid w:val="005C20DA"/>
    <w:rsid w:val="006076EF"/>
    <w:rsid w:val="006160FD"/>
    <w:rsid w:val="006253AA"/>
    <w:rsid w:val="00636A78"/>
    <w:rsid w:val="006425C1"/>
    <w:rsid w:val="006467CA"/>
    <w:rsid w:val="006634E6"/>
    <w:rsid w:val="00667A91"/>
    <w:rsid w:val="0069592C"/>
    <w:rsid w:val="006A5115"/>
    <w:rsid w:val="006A5B07"/>
    <w:rsid w:val="006B4EAB"/>
    <w:rsid w:val="006B7A95"/>
    <w:rsid w:val="006D0D3A"/>
    <w:rsid w:val="006F3AE9"/>
    <w:rsid w:val="0071030D"/>
    <w:rsid w:val="00710E8F"/>
    <w:rsid w:val="00712364"/>
    <w:rsid w:val="00730CAB"/>
    <w:rsid w:val="00747B2F"/>
    <w:rsid w:val="00771501"/>
    <w:rsid w:val="007801E2"/>
    <w:rsid w:val="007B1707"/>
    <w:rsid w:val="007C0855"/>
    <w:rsid w:val="007C4AC7"/>
    <w:rsid w:val="007E4F08"/>
    <w:rsid w:val="0080207B"/>
    <w:rsid w:val="00840127"/>
    <w:rsid w:val="0084546B"/>
    <w:rsid w:val="00856B35"/>
    <w:rsid w:val="00867987"/>
    <w:rsid w:val="00890BC7"/>
    <w:rsid w:val="008A3077"/>
    <w:rsid w:val="008C1B79"/>
    <w:rsid w:val="008C646E"/>
    <w:rsid w:val="008C7FC5"/>
    <w:rsid w:val="008D30B5"/>
    <w:rsid w:val="008D6E36"/>
    <w:rsid w:val="008F03D2"/>
    <w:rsid w:val="008F4204"/>
    <w:rsid w:val="0091026B"/>
    <w:rsid w:val="00951F8C"/>
    <w:rsid w:val="00954670"/>
    <w:rsid w:val="00976719"/>
    <w:rsid w:val="0098078D"/>
    <w:rsid w:val="009933CC"/>
    <w:rsid w:val="009B5F92"/>
    <w:rsid w:val="009C00F4"/>
    <w:rsid w:val="00A2050F"/>
    <w:rsid w:val="00A42D22"/>
    <w:rsid w:val="00A50860"/>
    <w:rsid w:val="00A51342"/>
    <w:rsid w:val="00A648C0"/>
    <w:rsid w:val="00A72DDB"/>
    <w:rsid w:val="00A74131"/>
    <w:rsid w:val="00A843DF"/>
    <w:rsid w:val="00A962DE"/>
    <w:rsid w:val="00AA3B0C"/>
    <w:rsid w:val="00AA796C"/>
    <w:rsid w:val="00AB44D8"/>
    <w:rsid w:val="00AD59C0"/>
    <w:rsid w:val="00AE595F"/>
    <w:rsid w:val="00B06C48"/>
    <w:rsid w:val="00B1325E"/>
    <w:rsid w:val="00B20543"/>
    <w:rsid w:val="00B432F7"/>
    <w:rsid w:val="00B47AF6"/>
    <w:rsid w:val="00B508FD"/>
    <w:rsid w:val="00B82FC1"/>
    <w:rsid w:val="00B97097"/>
    <w:rsid w:val="00BA015C"/>
    <w:rsid w:val="00BA07EE"/>
    <w:rsid w:val="00BA1134"/>
    <w:rsid w:val="00BA4D1E"/>
    <w:rsid w:val="00BB428E"/>
    <w:rsid w:val="00BC31C8"/>
    <w:rsid w:val="00BF2FDC"/>
    <w:rsid w:val="00BF5A38"/>
    <w:rsid w:val="00BF5B1F"/>
    <w:rsid w:val="00BF7CEB"/>
    <w:rsid w:val="00C03239"/>
    <w:rsid w:val="00C13C64"/>
    <w:rsid w:val="00C52007"/>
    <w:rsid w:val="00C727DE"/>
    <w:rsid w:val="00C7403B"/>
    <w:rsid w:val="00C9429D"/>
    <w:rsid w:val="00C9648B"/>
    <w:rsid w:val="00CA385C"/>
    <w:rsid w:val="00CB7634"/>
    <w:rsid w:val="00CC670C"/>
    <w:rsid w:val="00CD4028"/>
    <w:rsid w:val="00CF0E26"/>
    <w:rsid w:val="00CF505D"/>
    <w:rsid w:val="00D01875"/>
    <w:rsid w:val="00D44084"/>
    <w:rsid w:val="00D55966"/>
    <w:rsid w:val="00D649AE"/>
    <w:rsid w:val="00D73BD5"/>
    <w:rsid w:val="00DA42BA"/>
    <w:rsid w:val="00DA4D86"/>
    <w:rsid w:val="00DC6DB7"/>
    <w:rsid w:val="00DC7337"/>
    <w:rsid w:val="00DE1661"/>
    <w:rsid w:val="00DE61E3"/>
    <w:rsid w:val="00E11C63"/>
    <w:rsid w:val="00E35B63"/>
    <w:rsid w:val="00E36A8C"/>
    <w:rsid w:val="00E47AB2"/>
    <w:rsid w:val="00E665B5"/>
    <w:rsid w:val="00E91739"/>
    <w:rsid w:val="00E95A37"/>
    <w:rsid w:val="00EB2377"/>
    <w:rsid w:val="00EC59DF"/>
    <w:rsid w:val="00ED668D"/>
    <w:rsid w:val="00EE1083"/>
    <w:rsid w:val="00F02E6A"/>
    <w:rsid w:val="00F10103"/>
    <w:rsid w:val="00F171F3"/>
    <w:rsid w:val="00F36AB5"/>
    <w:rsid w:val="00F5027A"/>
    <w:rsid w:val="00F534B6"/>
    <w:rsid w:val="00F53BB1"/>
    <w:rsid w:val="00F75A07"/>
    <w:rsid w:val="00F96D71"/>
    <w:rsid w:val="00F97409"/>
    <w:rsid w:val="00FB1F6B"/>
    <w:rsid w:val="00FC1CA4"/>
    <w:rsid w:val="00FE0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2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2007"/>
    <w:rPr>
      <w:color w:val="0000FF"/>
      <w:u w:val="single"/>
    </w:rPr>
  </w:style>
  <w:style w:type="paragraph" w:styleId="NormalWeb">
    <w:name w:val="Normal (Web)"/>
    <w:basedOn w:val="Normal"/>
    <w:uiPriority w:val="99"/>
    <w:rsid w:val="008D30B5"/>
    <w:pPr>
      <w:spacing w:before="100" w:beforeAutospacing="1" w:after="100" w:afterAutospacing="1"/>
    </w:pPr>
  </w:style>
  <w:style w:type="paragraph" w:customStyle="1" w:styleId="1">
    <w:name w:val="Без интервала1"/>
    <w:uiPriority w:val="99"/>
    <w:rsid w:val="004B2B37"/>
    <w:pPr>
      <w:widowControl w:val="0"/>
      <w:suppressAutoHyphens/>
    </w:pPr>
    <w:rPr>
      <w:rFonts w:ascii="Arial" w:hAnsi="Arial" w:cs="Arial"/>
      <w:kern w:val="1"/>
      <w:sz w:val="20"/>
      <w:szCs w:val="20"/>
    </w:rPr>
  </w:style>
  <w:style w:type="paragraph" w:customStyle="1" w:styleId="ConsPlusNormal">
    <w:name w:val="ConsPlusNormal"/>
    <w:uiPriority w:val="99"/>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sz w:val="20"/>
      <w:szCs w:val="2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3062F"/>
    <w:pPr>
      <w:spacing w:before="100" w:beforeAutospacing="1" w:after="100" w:afterAutospacing="1"/>
    </w:pPr>
    <w:rPr>
      <w:rFonts w:ascii="Tahoma" w:hAnsi="Tahoma" w:cs="Tahoma"/>
      <w:sz w:val="20"/>
      <w:szCs w:val="20"/>
      <w:lang w:val="en-US" w:eastAsia="en-US"/>
    </w:rPr>
  </w:style>
  <w:style w:type="paragraph" w:styleId="NoSpacing">
    <w:name w:val="No Spacing"/>
    <w:link w:val="NoSpacingChar"/>
    <w:uiPriority w:val="99"/>
    <w:qFormat/>
    <w:rsid w:val="00B82FC1"/>
    <w:rPr>
      <w:rFonts w:ascii="Calibri" w:hAnsi="Calibri" w:cs="Calibri"/>
      <w:lang w:eastAsia="en-US"/>
    </w:rPr>
  </w:style>
  <w:style w:type="character" w:customStyle="1" w:styleId="NoSpacingChar">
    <w:name w:val="No Spacing Char"/>
    <w:link w:val="NoSpacing"/>
    <w:uiPriority w:val="99"/>
    <w:locked/>
    <w:rsid w:val="00B82FC1"/>
    <w:rPr>
      <w:rFonts w:ascii="Calibri" w:eastAsia="Times New Roman" w:hAnsi="Calibri" w:cs="Calibri"/>
      <w:sz w:val="22"/>
      <w:szCs w:val="22"/>
      <w:lang w:eastAsia="en-US"/>
    </w:rPr>
  </w:style>
  <w:style w:type="paragraph" w:styleId="Header">
    <w:name w:val="header"/>
    <w:basedOn w:val="Normal"/>
    <w:link w:val="HeaderChar"/>
    <w:uiPriority w:val="99"/>
    <w:rsid w:val="00E665B5"/>
    <w:pPr>
      <w:tabs>
        <w:tab w:val="center" w:pos="4677"/>
        <w:tab w:val="right" w:pos="9355"/>
      </w:tabs>
    </w:pPr>
  </w:style>
  <w:style w:type="character" w:customStyle="1" w:styleId="HeaderChar">
    <w:name w:val="Header Char"/>
    <w:basedOn w:val="DefaultParagraphFont"/>
    <w:link w:val="Header"/>
    <w:uiPriority w:val="99"/>
    <w:locked/>
    <w:rsid w:val="00E665B5"/>
    <w:rPr>
      <w:sz w:val="24"/>
      <w:szCs w:val="24"/>
    </w:rPr>
  </w:style>
  <w:style w:type="paragraph" w:styleId="BodyText">
    <w:name w:val="Body Text"/>
    <w:basedOn w:val="Normal"/>
    <w:link w:val="BodyTextChar"/>
    <w:uiPriority w:val="99"/>
    <w:rsid w:val="00D73BD5"/>
    <w:pPr>
      <w:ind w:right="-901"/>
      <w:jc w:val="both"/>
    </w:pPr>
    <w:rPr>
      <w:rFonts w:ascii="Courier New" w:hAnsi="Courier New" w:cs="Courier New"/>
      <w:sz w:val="26"/>
      <w:szCs w:val="26"/>
    </w:rPr>
  </w:style>
  <w:style w:type="character" w:customStyle="1" w:styleId="BodyTextChar">
    <w:name w:val="Body Text Char"/>
    <w:basedOn w:val="DefaultParagraphFont"/>
    <w:link w:val="BodyText"/>
    <w:uiPriority w:val="99"/>
    <w:locked/>
    <w:rsid w:val="00D73BD5"/>
    <w:rPr>
      <w:rFonts w:ascii="Courier New" w:hAnsi="Courier New" w:cs="Courier New"/>
      <w:sz w:val="26"/>
      <w:szCs w:val="26"/>
    </w:rPr>
  </w:style>
  <w:style w:type="paragraph" w:styleId="BalloonText">
    <w:name w:val="Balloon Text"/>
    <w:basedOn w:val="Normal"/>
    <w:link w:val="BalloonTextChar"/>
    <w:uiPriority w:val="99"/>
    <w:semiHidden/>
    <w:rsid w:val="00054A97"/>
    <w:rPr>
      <w:rFonts w:ascii="Segoe UI" w:hAnsi="Segoe UI" w:cs="Segoe UI"/>
      <w:sz w:val="18"/>
      <w:szCs w:val="18"/>
    </w:rPr>
  </w:style>
  <w:style w:type="character" w:customStyle="1" w:styleId="BalloonTextChar">
    <w:name w:val="Balloon Text Char"/>
    <w:basedOn w:val="DefaultParagraphFont"/>
    <w:link w:val="BalloonText"/>
    <w:uiPriority w:val="99"/>
    <w:locked/>
    <w:rsid w:val="00054A97"/>
    <w:rPr>
      <w:rFonts w:ascii="Segoe UI" w:hAnsi="Segoe UI" w:cs="Segoe UI"/>
      <w:sz w:val="18"/>
      <w:szCs w:val="18"/>
    </w:rPr>
  </w:style>
  <w:style w:type="paragraph" w:styleId="Footer">
    <w:name w:val="footer"/>
    <w:basedOn w:val="Normal"/>
    <w:link w:val="FooterChar"/>
    <w:uiPriority w:val="99"/>
    <w:rsid w:val="006634E6"/>
    <w:pPr>
      <w:tabs>
        <w:tab w:val="center" w:pos="4677"/>
        <w:tab w:val="right" w:pos="9355"/>
      </w:tabs>
    </w:pPr>
  </w:style>
  <w:style w:type="character" w:customStyle="1" w:styleId="FooterChar">
    <w:name w:val="Footer Char"/>
    <w:basedOn w:val="DefaultParagraphFont"/>
    <w:link w:val="Footer"/>
    <w:uiPriority w:val="99"/>
    <w:locked/>
    <w:rsid w:val="006634E6"/>
    <w:rPr>
      <w:sz w:val="24"/>
      <w:szCs w:val="24"/>
    </w:rPr>
  </w:style>
</w:styles>
</file>

<file path=word/webSettings.xml><?xml version="1.0" encoding="utf-8"?>
<w:webSettings xmlns:r="http://schemas.openxmlformats.org/officeDocument/2006/relationships" xmlns:w="http://schemas.openxmlformats.org/wordprocessingml/2006/main">
  <w:divs>
    <w:div w:id="1062756275">
      <w:marLeft w:val="0"/>
      <w:marRight w:val="0"/>
      <w:marTop w:val="0"/>
      <w:marBottom w:val="0"/>
      <w:divBdr>
        <w:top w:val="none" w:sz="0" w:space="0" w:color="auto"/>
        <w:left w:val="none" w:sz="0" w:space="0" w:color="auto"/>
        <w:bottom w:val="none" w:sz="0" w:space="0" w:color="auto"/>
        <w:right w:val="none" w:sz="0" w:space="0" w:color="auto"/>
      </w:divBdr>
    </w:div>
    <w:div w:id="1062756276">
      <w:marLeft w:val="0"/>
      <w:marRight w:val="0"/>
      <w:marTop w:val="0"/>
      <w:marBottom w:val="0"/>
      <w:divBdr>
        <w:top w:val="none" w:sz="0" w:space="0" w:color="auto"/>
        <w:left w:val="none" w:sz="0" w:space="0" w:color="auto"/>
        <w:bottom w:val="none" w:sz="0" w:space="0" w:color="auto"/>
        <w:right w:val="none" w:sz="0" w:space="0" w:color="auto"/>
      </w:divBdr>
      <w:divsChild>
        <w:div w:id="1062756274">
          <w:marLeft w:val="0"/>
          <w:marRight w:val="0"/>
          <w:marTop w:val="0"/>
          <w:marBottom w:val="0"/>
          <w:divBdr>
            <w:top w:val="none" w:sz="0" w:space="0" w:color="auto"/>
            <w:left w:val="none" w:sz="0" w:space="0" w:color="auto"/>
            <w:bottom w:val="none" w:sz="0" w:space="0" w:color="auto"/>
            <w:right w:val="none" w:sz="0" w:space="0" w:color="auto"/>
          </w:divBdr>
        </w:div>
        <w:div w:id="1062756277">
          <w:marLeft w:val="0"/>
          <w:marRight w:val="0"/>
          <w:marTop w:val="0"/>
          <w:marBottom w:val="0"/>
          <w:divBdr>
            <w:top w:val="none" w:sz="0" w:space="0" w:color="auto"/>
            <w:left w:val="none" w:sz="0" w:space="0" w:color="auto"/>
            <w:bottom w:val="none" w:sz="0" w:space="0" w:color="auto"/>
            <w:right w:val="none" w:sz="0" w:space="0" w:color="auto"/>
          </w:divBdr>
          <w:divsChild>
            <w:div w:id="1062756285">
              <w:marLeft w:val="0"/>
              <w:marRight w:val="0"/>
              <w:marTop w:val="0"/>
              <w:marBottom w:val="0"/>
              <w:divBdr>
                <w:top w:val="none" w:sz="0" w:space="0" w:color="auto"/>
                <w:left w:val="none" w:sz="0" w:space="0" w:color="auto"/>
                <w:bottom w:val="none" w:sz="0" w:space="0" w:color="auto"/>
                <w:right w:val="none" w:sz="0" w:space="0" w:color="auto"/>
              </w:divBdr>
            </w:div>
          </w:divsChild>
        </w:div>
        <w:div w:id="1062756280">
          <w:marLeft w:val="0"/>
          <w:marRight w:val="0"/>
          <w:marTop w:val="0"/>
          <w:marBottom w:val="0"/>
          <w:divBdr>
            <w:top w:val="none" w:sz="0" w:space="0" w:color="auto"/>
            <w:left w:val="none" w:sz="0" w:space="0" w:color="auto"/>
            <w:bottom w:val="none" w:sz="0" w:space="0" w:color="auto"/>
            <w:right w:val="none" w:sz="0" w:space="0" w:color="auto"/>
          </w:divBdr>
        </w:div>
        <w:div w:id="1062756286">
          <w:marLeft w:val="0"/>
          <w:marRight w:val="0"/>
          <w:marTop w:val="0"/>
          <w:marBottom w:val="0"/>
          <w:divBdr>
            <w:top w:val="none" w:sz="0" w:space="0" w:color="auto"/>
            <w:left w:val="none" w:sz="0" w:space="0" w:color="auto"/>
            <w:bottom w:val="none" w:sz="0" w:space="0" w:color="auto"/>
            <w:right w:val="none" w:sz="0" w:space="0" w:color="auto"/>
          </w:divBdr>
        </w:div>
        <w:div w:id="1062756292">
          <w:marLeft w:val="0"/>
          <w:marRight w:val="0"/>
          <w:marTop w:val="0"/>
          <w:marBottom w:val="0"/>
          <w:divBdr>
            <w:top w:val="none" w:sz="0" w:space="0" w:color="auto"/>
            <w:left w:val="none" w:sz="0" w:space="0" w:color="auto"/>
            <w:bottom w:val="none" w:sz="0" w:space="0" w:color="auto"/>
            <w:right w:val="none" w:sz="0" w:space="0" w:color="auto"/>
          </w:divBdr>
        </w:div>
      </w:divsChild>
    </w:div>
    <w:div w:id="1062756278">
      <w:marLeft w:val="0"/>
      <w:marRight w:val="0"/>
      <w:marTop w:val="0"/>
      <w:marBottom w:val="0"/>
      <w:divBdr>
        <w:top w:val="none" w:sz="0" w:space="0" w:color="auto"/>
        <w:left w:val="none" w:sz="0" w:space="0" w:color="auto"/>
        <w:bottom w:val="none" w:sz="0" w:space="0" w:color="auto"/>
        <w:right w:val="none" w:sz="0" w:space="0" w:color="auto"/>
      </w:divBdr>
    </w:div>
    <w:div w:id="1062756283">
      <w:marLeft w:val="0"/>
      <w:marRight w:val="0"/>
      <w:marTop w:val="0"/>
      <w:marBottom w:val="0"/>
      <w:divBdr>
        <w:top w:val="none" w:sz="0" w:space="0" w:color="auto"/>
        <w:left w:val="none" w:sz="0" w:space="0" w:color="auto"/>
        <w:bottom w:val="none" w:sz="0" w:space="0" w:color="auto"/>
        <w:right w:val="none" w:sz="0" w:space="0" w:color="auto"/>
      </w:divBdr>
    </w:div>
    <w:div w:id="1062756287">
      <w:marLeft w:val="0"/>
      <w:marRight w:val="0"/>
      <w:marTop w:val="0"/>
      <w:marBottom w:val="0"/>
      <w:divBdr>
        <w:top w:val="none" w:sz="0" w:space="0" w:color="auto"/>
        <w:left w:val="none" w:sz="0" w:space="0" w:color="auto"/>
        <w:bottom w:val="none" w:sz="0" w:space="0" w:color="auto"/>
        <w:right w:val="none" w:sz="0" w:space="0" w:color="auto"/>
      </w:divBdr>
      <w:divsChild>
        <w:div w:id="1062756273">
          <w:marLeft w:val="0"/>
          <w:marRight w:val="0"/>
          <w:marTop w:val="0"/>
          <w:marBottom w:val="0"/>
          <w:divBdr>
            <w:top w:val="none" w:sz="0" w:space="0" w:color="auto"/>
            <w:left w:val="none" w:sz="0" w:space="0" w:color="auto"/>
            <w:bottom w:val="none" w:sz="0" w:space="0" w:color="auto"/>
            <w:right w:val="none" w:sz="0" w:space="0" w:color="auto"/>
          </w:divBdr>
          <w:divsChild>
            <w:div w:id="1062756279">
              <w:marLeft w:val="0"/>
              <w:marRight w:val="0"/>
              <w:marTop w:val="0"/>
              <w:marBottom w:val="0"/>
              <w:divBdr>
                <w:top w:val="none" w:sz="0" w:space="0" w:color="auto"/>
                <w:left w:val="none" w:sz="0" w:space="0" w:color="auto"/>
                <w:bottom w:val="none" w:sz="0" w:space="0" w:color="auto"/>
                <w:right w:val="none" w:sz="0" w:space="0" w:color="auto"/>
              </w:divBdr>
            </w:div>
          </w:divsChild>
        </w:div>
        <w:div w:id="1062756281">
          <w:marLeft w:val="0"/>
          <w:marRight w:val="0"/>
          <w:marTop w:val="0"/>
          <w:marBottom w:val="0"/>
          <w:divBdr>
            <w:top w:val="none" w:sz="0" w:space="0" w:color="auto"/>
            <w:left w:val="none" w:sz="0" w:space="0" w:color="auto"/>
            <w:bottom w:val="none" w:sz="0" w:space="0" w:color="auto"/>
            <w:right w:val="none" w:sz="0" w:space="0" w:color="auto"/>
          </w:divBdr>
        </w:div>
        <w:div w:id="1062756282">
          <w:marLeft w:val="0"/>
          <w:marRight w:val="0"/>
          <w:marTop w:val="0"/>
          <w:marBottom w:val="0"/>
          <w:divBdr>
            <w:top w:val="none" w:sz="0" w:space="0" w:color="auto"/>
            <w:left w:val="none" w:sz="0" w:space="0" w:color="auto"/>
            <w:bottom w:val="none" w:sz="0" w:space="0" w:color="auto"/>
            <w:right w:val="none" w:sz="0" w:space="0" w:color="auto"/>
          </w:divBdr>
        </w:div>
        <w:div w:id="1062756284">
          <w:marLeft w:val="0"/>
          <w:marRight w:val="0"/>
          <w:marTop w:val="0"/>
          <w:marBottom w:val="0"/>
          <w:divBdr>
            <w:top w:val="none" w:sz="0" w:space="0" w:color="auto"/>
            <w:left w:val="none" w:sz="0" w:space="0" w:color="auto"/>
            <w:bottom w:val="none" w:sz="0" w:space="0" w:color="auto"/>
            <w:right w:val="none" w:sz="0" w:space="0" w:color="auto"/>
          </w:divBdr>
        </w:div>
        <w:div w:id="1062756291">
          <w:marLeft w:val="0"/>
          <w:marRight w:val="0"/>
          <w:marTop w:val="0"/>
          <w:marBottom w:val="0"/>
          <w:divBdr>
            <w:top w:val="none" w:sz="0" w:space="0" w:color="auto"/>
            <w:left w:val="none" w:sz="0" w:space="0" w:color="auto"/>
            <w:bottom w:val="none" w:sz="0" w:space="0" w:color="auto"/>
            <w:right w:val="none" w:sz="0" w:space="0" w:color="auto"/>
          </w:divBdr>
        </w:div>
      </w:divsChild>
    </w:div>
    <w:div w:id="1062756288">
      <w:marLeft w:val="0"/>
      <w:marRight w:val="0"/>
      <w:marTop w:val="0"/>
      <w:marBottom w:val="0"/>
      <w:divBdr>
        <w:top w:val="none" w:sz="0" w:space="0" w:color="auto"/>
        <w:left w:val="none" w:sz="0" w:space="0" w:color="auto"/>
        <w:bottom w:val="none" w:sz="0" w:space="0" w:color="auto"/>
        <w:right w:val="none" w:sz="0" w:space="0" w:color="auto"/>
      </w:divBdr>
    </w:div>
    <w:div w:id="1062756289">
      <w:marLeft w:val="0"/>
      <w:marRight w:val="0"/>
      <w:marTop w:val="0"/>
      <w:marBottom w:val="0"/>
      <w:divBdr>
        <w:top w:val="none" w:sz="0" w:space="0" w:color="auto"/>
        <w:left w:val="none" w:sz="0" w:space="0" w:color="auto"/>
        <w:bottom w:val="none" w:sz="0" w:space="0" w:color="auto"/>
        <w:right w:val="none" w:sz="0" w:space="0" w:color="auto"/>
      </w:divBdr>
    </w:div>
    <w:div w:id="1062756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219</Words>
  <Characters>1249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post_10_2021</dc:title>
  <dc:subject/>
  <dc:creator>Поротниковское сп</dc:creator>
  <cp:keywords/>
  <dc:description/>
  <cp:lastModifiedBy>XXX</cp:lastModifiedBy>
  <cp:revision>6</cp:revision>
  <cp:lastPrinted>2021-03-02T02:49:00Z</cp:lastPrinted>
  <dcterms:created xsi:type="dcterms:W3CDTF">2021-03-01T11:26:00Z</dcterms:created>
  <dcterms:modified xsi:type="dcterms:W3CDTF">2024-11-02T03:55:00Z</dcterms:modified>
</cp:coreProperties>
</file>