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3E" w:rsidRDefault="003D353E" w:rsidP="00355A9C">
      <w:pPr>
        <w:jc w:val="center"/>
        <w:rPr>
          <w:b/>
          <w:bCs/>
        </w:rPr>
      </w:pPr>
      <w:r w:rsidRPr="00A21F8C">
        <w:rPr>
          <w:b/>
          <w:bCs/>
        </w:rPr>
        <w:t>АДМИНИСТРАЦИЯ ПОРОТНИКОВСКОГО  СЕЛЬСКОГО ПОСЕЛЕНИЯ</w:t>
      </w:r>
    </w:p>
    <w:p w:rsidR="003D353E" w:rsidRDefault="003D353E" w:rsidP="00355A9C">
      <w:pPr>
        <w:jc w:val="center"/>
        <w:rPr>
          <w:b/>
          <w:bCs/>
        </w:rPr>
      </w:pPr>
    </w:p>
    <w:p w:rsidR="003D353E" w:rsidRDefault="003D353E" w:rsidP="00355A9C">
      <w:pPr>
        <w:jc w:val="center"/>
        <w:rPr>
          <w:b/>
          <w:bCs/>
        </w:rPr>
      </w:pPr>
    </w:p>
    <w:p w:rsidR="003D353E" w:rsidRPr="00A21F8C" w:rsidRDefault="003D353E" w:rsidP="00355A9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D353E" w:rsidRPr="00A21F8C" w:rsidRDefault="003D353E" w:rsidP="00355A9C">
      <w:pPr>
        <w:tabs>
          <w:tab w:val="left" w:pos="1350"/>
        </w:tabs>
        <w:jc w:val="center"/>
        <w:rPr>
          <w:b/>
          <w:bCs/>
        </w:rPr>
      </w:pPr>
    </w:p>
    <w:p w:rsidR="003D353E" w:rsidRPr="00A21F8C" w:rsidRDefault="003D353E" w:rsidP="00985C4F">
      <w:pPr>
        <w:tabs>
          <w:tab w:val="left" w:pos="2580"/>
          <w:tab w:val="center" w:pos="5739"/>
        </w:tabs>
        <w:ind w:left="2124"/>
        <w:rPr>
          <w:b/>
          <w:bCs/>
        </w:rPr>
      </w:pPr>
    </w:p>
    <w:p w:rsidR="003D353E" w:rsidRDefault="003D353E" w:rsidP="00B35162">
      <w:r>
        <w:t>28.10</w:t>
      </w:r>
      <w:r w:rsidRPr="00A21F8C">
        <w:t xml:space="preserve">.2021г.  </w:t>
      </w:r>
      <w:r>
        <w:t xml:space="preserve">                          </w:t>
      </w:r>
      <w:r w:rsidRPr="00A21F8C">
        <w:t xml:space="preserve">          </w:t>
      </w:r>
      <w:r>
        <w:t xml:space="preserve">        с.Поротниково</w:t>
      </w:r>
      <w:r w:rsidRPr="00A21F8C">
        <w:t xml:space="preserve">         </w:t>
      </w:r>
      <w:r>
        <w:t xml:space="preserve">           </w:t>
      </w:r>
      <w:r w:rsidRPr="00A21F8C">
        <w:t xml:space="preserve">  </w:t>
      </w:r>
      <w:r>
        <w:t xml:space="preserve">        </w:t>
      </w:r>
      <w:r w:rsidRPr="00A21F8C">
        <w:t xml:space="preserve">                      № </w:t>
      </w:r>
      <w:r>
        <w:t>51</w:t>
      </w:r>
    </w:p>
    <w:p w:rsidR="003D353E" w:rsidRPr="00A21F8C" w:rsidRDefault="003D353E" w:rsidP="00B35162">
      <w:pPr>
        <w:ind w:left="360"/>
        <w:jc w:val="center"/>
      </w:pPr>
    </w:p>
    <w:p w:rsidR="003D353E" w:rsidRPr="00F818E7" w:rsidRDefault="003D353E" w:rsidP="0057223F">
      <w:pPr>
        <w:ind w:left="360"/>
        <w:jc w:val="both"/>
        <w:rPr>
          <w:rFonts w:ascii="Arial" w:hAnsi="Arial" w:cs="Arial"/>
        </w:rPr>
      </w:pPr>
    </w:p>
    <w:p w:rsidR="003D353E" w:rsidRPr="00A21F8C" w:rsidRDefault="003D353E" w:rsidP="00A21F8C">
      <w:pPr>
        <w:jc w:val="center"/>
      </w:pPr>
      <w:r w:rsidRPr="00A21F8C">
        <w:t>О внесении изменений в Постановление от 30.04.2015 года  №50                                                                      «О создании  комиссии Администрации Поротниковского сельского поселения по соблюдению требований к служебному поведению муниципальных служащих и урегулированию конфликта интересов»</w:t>
      </w:r>
    </w:p>
    <w:p w:rsidR="003D353E" w:rsidRDefault="003D353E" w:rsidP="0057223F">
      <w:pPr>
        <w:jc w:val="both"/>
        <w:rPr>
          <w:rFonts w:ascii="Arial" w:hAnsi="Arial" w:cs="Arial"/>
        </w:rPr>
      </w:pPr>
    </w:p>
    <w:p w:rsidR="003D353E" w:rsidRPr="00F818E7" w:rsidRDefault="003D353E" w:rsidP="0057223F">
      <w:pPr>
        <w:jc w:val="both"/>
        <w:rPr>
          <w:rFonts w:ascii="Arial" w:hAnsi="Arial" w:cs="Arial"/>
        </w:rPr>
      </w:pPr>
    </w:p>
    <w:p w:rsidR="003D353E" w:rsidRPr="00A21F8C" w:rsidRDefault="003D353E" w:rsidP="0057223F">
      <w:pPr>
        <w:jc w:val="both"/>
      </w:pPr>
      <w:r w:rsidRPr="00A21F8C">
        <w:t xml:space="preserve">         В соответствии с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интересов,   </w:t>
      </w:r>
    </w:p>
    <w:p w:rsidR="003D353E" w:rsidRPr="00A21F8C" w:rsidRDefault="003D353E" w:rsidP="0057223F">
      <w:pPr>
        <w:jc w:val="both"/>
      </w:pPr>
    </w:p>
    <w:p w:rsidR="003D353E" w:rsidRPr="00CC7C9D" w:rsidRDefault="003D353E" w:rsidP="008C53AF">
      <w:pPr>
        <w:jc w:val="both"/>
      </w:pPr>
      <w:r w:rsidRPr="00A21F8C">
        <w:t xml:space="preserve"> </w:t>
      </w:r>
      <w:r>
        <w:t xml:space="preserve">Администрация Поротниковского сельского поселения </w:t>
      </w:r>
      <w:r w:rsidRPr="00CC7C9D">
        <w:t>ПОСТАНОВЛЯ</w:t>
      </w:r>
      <w:r>
        <w:t>ЕТ</w:t>
      </w:r>
      <w:r w:rsidRPr="00CC7C9D">
        <w:t>:</w:t>
      </w:r>
    </w:p>
    <w:p w:rsidR="003D353E" w:rsidRPr="00A21F8C" w:rsidRDefault="003D353E" w:rsidP="0057223F">
      <w:pPr>
        <w:jc w:val="both"/>
        <w:rPr>
          <w:b/>
          <w:bCs/>
        </w:rPr>
      </w:pPr>
    </w:p>
    <w:p w:rsidR="003D353E" w:rsidRPr="00A21F8C" w:rsidRDefault="003D353E" w:rsidP="0057223F">
      <w:pPr>
        <w:jc w:val="both"/>
      </w:pPr>
    </w:p>
    <w:p w:rsidR="003D353E" w:rsidRDefault="003D353E" w:rsidP="008C53AF">
      <w:pPr>
        <w:autoSpaceDE w:val="0"/>
        <w:autoSpaceDN w:val="0"/>
        <w:adjustRightInd w:val="0"/>
        <w:ind w:left="540"/>
        <w:jc w:val="both"/>
      </w:pPr>
      <w:r>
        <w:t>1. Внести в Постановление №50 от 30.04.2015 «</w:t>
      </w:r>
      <w:r w:rsidRPr="00A21F8C">
        <w:t>О создании  комиссии Администрации Поротниковского сельского поселения по соблюдению требований к служебному поведению муниципальных служащих и урегулированию конфликта интересов</w:t>
      </w:r>
      <w:r>
        <w:t xml:space="preserve">» следующие изменения: </w:t>
      </w:r>
    </w:p>
    <w:p w:rsidR="003D353E" w:rsidRDefault="003D353E" w:rsidP="00355A9C">
      <w:pPr>
        <w:autoSpaceDE w:val="0"/>
        <w:autoSpaceDN w:val="0"/>
        <w:adjustRightInd w:val="0"/>
        <w:ind w:left="540"/>
        <w:jc w:val="both"/>
      </w:pPr>
      <w:r>
        <w:t>1) Состав комиссии по соблюдению требований к служебному поведению муниципальных служащих и урегулированию конфликта интересов изложить в новой редакции согласно приложению к настоящему постановлению.</w:t>
      </w:r>
    </w:p>
    <w:p w:rsidR="003D353E" w:rsidRPr="00EC59DF" w:rsidRDefault="003D353E" w:rsidP="00355A9C">
      <w:pPr>
        <w:autoSpaceDE w:val="0"/>
        <w:autoSpaceDN w:val="0"/>
        <w:adjustRightInd w:val="0"/>
        <w:ind w:left="540"/>
        <w:jc w:val="both"/>
      </w:pPr>
      <w:r>
        <w:t xml:space="preserve">2. </w:t>
      </w:r>
      <w:r w:rsidRPr="00EC59DF">
        <w:t>Настоящее постановление вступает в силу со дня его официального обнародования.</w:t>
      </w:r>
    </w:p>
    <w:p w:rsidR="003D353E" w:rsidRPr="00EC59DF" w:rsidRDefault="003D353E" w:rsidP="00355A9C">
      <w:pPr>
        <w:ind w:left="53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EC59DF">
        <w:rPr>
          <w:color w:val="000000"/>
        </w:rPr>
        <w:t>Обнародовать настоящее постановление в порядке, установленном Уставом муниципального образования «</w:t>
      </w:r>
      <w:r w:rsidRPr="00EC59DF">
        <w:t>Поротниковское</w:t>
      </w:r>
      <w:r w:rsidRPr="00EC59DF">
        <w:rPr>
          <w:color w:val="000000"/>
        </w:rPr>
        <w:t xml:space="preserve"> сельское поселение» Бакчарского района Томской области».</w:t>
      </w:r>
    </w:p>
    <w:p w:rsidR="003D353E" w:rsidRPr="00A21F8C" w:rsidRDefault="003D353E" w:rsidP="008C53AF">
      <w:pPr>
        <w:autoSpaceDE w:val="0"/>
        <w:autoSpaceDN w:val="0"/>
        <w:adjustRightInd w:val="0"/>
        <w:ind w:left="540"/>
        <w:jc w:val="both"/>
      </w:pPr>
      <w:r>
        <w:t xml:space="preserve">4. </w:t>
      </w:r>
      <w:r w:rsidRPr="00A21F8C">
        <w:t>Контроль за исполнением настоящего постановления возложить на Управляющего делами (Игишева М.В.).</w:t>
      </w:r>
    </w:p>
    <w:p w:rsidR="003D353E" w:rsidRPr="00A21F8C" w:rsidRDefault="003D353E" w:rsidP="008C53AF">
      <w:pPr>
        <w:autoSpaceDE w:val="0"/>
        <w:autoSpaceDN w:val="0"/>
        <w:adjustRightInd w:val="0"/>
        <w:ind w:left="540"/>
        <w:jc w:val="both"/>
      </w:pPr>
    </w:p>
    <w:p w:rsidR="003D353E" w:rsidRDefault="003D353E" w:rsidP="0057223F">
      <w:pPr>
        <w:jc w:val="center"/>
      </w:pPr>
    </w:p>
    <w:p w:rsidR="003D353E" w:rsidRDefault="003D353E" w:rsidP="0057223F">
      <w:pPr>
        <w:jc w:val="center"/>
      </w:pPr>
    </w:p>
    <w:p w:rsidR="003D353E" w:rsidRPr="00A21F8C" w:rsidRDefault="003D353E" w:rsidP="0057223F">
      <w:pPr>
        <w:jc w:val="center"/>
      </w:pPr>
    </w:p>
    <w:p w:rsidR="003D353E" w:rsidRPr="00A21F8C" w:rsidRDefault="003D353E" w:rsidP="00C301B7">
      <w:pPr>
        <w:tabs>
          <w:tab w:val="center" w:pos="4677"/>
        </w:tabs>
      </w:pPr>
      <w:r w:rsidRPr="00A21F8C">
        <w:t xml:space="preserve">    Глава Поротниковского сельского  поселения                              </w:t>
      </w:r>
      <w:r>
        <w:t xml:space="preserve">                </w:t>
      </w:r>
      <w:r w:rsidRPr="00A21F8C">
        <w:t xml:space="preserve"> Н.Ю.Чумакова</w:t>
      </w: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ind w:left="360"/>
        <w:jc w:val="both"/>
      </w:pPr>
    </w:p>
    <w:p w:rsidR="003D353E" w:rsidRPr="00A21F8C" w:rsidRDefault="003D353E" w:rsidP="0057223F">
      <w:pPr>
        <w:autoSpaceDE w:val="0"/>
        <w:autoSpaceDN w:val="0"/>
        <w:adjustRightInd w:val="0"/>
        <w:jc w:val="right"/>
        <w:outlineLvl w:val="0"/>
      </w:pPr>
      <w:r w:rsidRPr="00A21F8C">
        <w:t>Приложение 1</w:t>
      </w:r>
    </w:p>
    <w:p w:rsidR="003D353E" w:rsidRPr="00A21F8C" w:rsidRDefault="003D353E" w:rsidP="0057223F">
      <w:pPr>
        <w:autoSpaceDE w:val="0"/>
        <w:autoSpaceDN w:val="0"/>
        <w:adjustRightInd w:val="0"/>
        <w:jc w:val="right"/>
      </w:pPr>
      <w:r w:rsidRPr="00A21F8C">
        <w:t>к Постановлению</w:t>
      </w:r>
    </w:p>
    <w:p w:rsidR="003D353E" w:rsidRPr="00A21F8C" w:rsidRDefault="003D353E" w:rsidP="0057223F">
      <w:pPr>
        <w:autoSpaceDE w:val="0"/>
        <w:autoSpaceDN w:val="0"/>
        <w:adjustRightInd w:val="0"/>
        <w:jc w:val="right"/>
      </w:pPr>
      <w:r w:rsidRPr="00A21F8C">
        <w:t xml:space="preserve">Администрации   Поротниковского </w:t>
      </w:r>
    </w:p>
    <w:p w:rsidR="003D353E" w:rsidRPr="00A21F8C" w:rsidRDefault="003D353E" w:rsidP="0057223F">
      <w:pPr>
        <w:autoSpaceDE w:val="0"/>
        <w:autoSpaceDN w:val="0"/>
        <w:adjustRightInd w:val="0"/>
        <w:jc w:val="right"/>
      </w:pPr>
      <w:r w:rsidRPr="00A21F8C">
        <w:t>сельского поселения</w:t>
      </w:r>
    </w:p>
    <w:p w:rsidR="003D353E" w:rsidRPr="00A21F8C" w:rsidRDefault="003D353E" w:rsidP="00C301B7">
      <w:pPr>
        <w:tabs>
          <w:tab w:val="left" w:pos="7335"/>
          <w:tab w:val="right" w:pos="9355"/>
        </w:tabs>
        <w:autoSpaceDE w:val="0"/>
        <w:autoSpaceDN w:val="0"/>
        <w:adjustRightInd w:val="0"/>
      </w:pPr>
      <w:r w:rsidRPr="00A21F8C">
        <w:tab/>
      </w:r>
      <w:r>
        <w:t>28.10</w:t>
      </w:r>
      <w:r w:rsidRPr="00A21F8C">
        <w:t>.2021г.  №</w:t>
      </w:r>
      <w:r>
        <w:t>51</w:t>
      </w:r>
    </w:p>
    <w:p w:rsidR="003D353E" w:rsidRPr="00A21F8C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Pr="00A21F8C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Pr="00A21F8C" w:rsidRDefault="003D353E" w:rsidP="00F818E7">
      <w:pPr>
        <w:pStyle w:val="NoSpacing"/>
        <w:jc w:val="center"/>
      </w:pPr>
      <w:r w:rsidRPr="00A21F8C">
        <w:t>СОСТАВ</w:t>
      </w:r>
    </w:p>
    <w:p w:rsidR="003D353E" w:rsidRPr="00A21F8C" w:rsidRDefault="003D353E" w:rsidP="00F818E7">
      <w:pPr>
        <w:pStyle w:val="NoSpacing"/>
        <w:jc w:val="center"/>
      </w:pPr>
      <w:r w:rsidRPr="00A21F8C">
        <w:t>КОМИССИИ АДМИНИСТРАЦИИ ПОРОТНИКОВСКОГО СЕЛЬСКОГО ПОСЕЛЕНИЯ</w:t>
      </w:r>
    </w:p>
    <w:p w:rsidR="003D353E" w:rsidRPr="00A21F8C" w:rsidRDefault="003D353E" w:rsidP="00F818E7">
      <w:pPr>
        <w:pStyle w:val="NoSpacing"/>
        <w:jc w:val="center"/>
      </w:pPr>
      <w:r w:rsidRPr="00A21F8C">
        <w:t>ПО СОБЛЮДЕНИЮ ТРЕБОВАНИЙ К СЛУЖЕБНОМУ ПОВЕДЕНИЮ МУНИЦИПАЛЬНЫХ</w:t>
      </w:r>
    </w:p>
    <w:p w:rsidR="003D353E" w:rsidRPr="00A21F8C" w:rsidRDefault="003D353E" w:rsidP="00F818E7">
      <w:pPr>
        <w:pStyle w:val="NoSpacing"/>
        <w:jc w:val="center"/>
      </w:pPr>
      <w:r w:rsidRPr="00A21F8C">
        <w:t>СЛУЖАЩИХ И УРЕГУЛИРОВАНИЮ КОНФЛИКТА ИНТЕРЕСОВ</w:t>
      </w:r>
    </w:p>
    <w:p w:rsidR="003D353E" w:rsidRPr="00A21F8C" w:rsidRDefault="003D353E" w:rsidP="00F818E7">
      <w:pPr>
        <w:pStyle w:val="NoSpacing"/>
      </w:pPr>
    </w:p>
    <w:p w:rsidR="003D353E" w:rsidRPr="00A21F8C" w:rsidRDefault="003D353E" w:rsidP="00F818E7">
      <w:pPr>
        <w:pStyle w:val="NoSpacing"/>
      </w:pPr>
      <w:r w:rsidRPr="00A21F8C">
        <w:t>Председатель комиссии:</w:t>
      </w:r>
    </w:p>
    <w:p w:rsidR="003D353E" w:rsidRPr="00A21F8C" w:rsidRDefault="003D353E" w:rsidP="00F818E7">
      <w:pPr>
        <w:pStyle w:val="NoSpacing"/>
      </w:pPr>
    </w:p>
    <w:p w:rsidR="003D353E" w:rsidRPr="00A21F8C" w:rsidRDefault="003D353E" w:rsidP="00F818E7">
      <w:pPr>
        <w:pStyle w:val="NoSpacing"/>
      </w:pPr>
      <w:r w:rsidRPr="00A21F8C">
        <w:t>Игишева</w:t>
      </w:r>
      <w:r>
        <w:t xml:space="preserve"> </w:t>
      </w:r>
      <w:r w:rsidRPr="00A21F8C">
        <w:t>Мария Винальевна - управляющий делами</w:t>
      </w:r>
      <w:r>
        <w:t xml:space="preserve"> Администрации Поротниковского сельского поселения.</w:t>
      </w:r>
      <w:r w:rsidRPr="00A21F8C">
        <w:t xml:space="preserve">                            </w:t>
      </w:r>
    </w:p>
    <w:p w:rsidR="003D353E" w:rsidRPr="00A21F8C" w:rsidRDefault="003D353E" w:rsidP="00F818E7">
      <w:pPr>
        <w:pStyle w:val="NoSpacing"/>
      </w:pPr>
    </w:p>
    <w:p w:rsidR="003D353E" w:rsidRPr="00A21F8C" w:rsidRDefault="003D353E" w:rsidP="00F818E7">
      <w:pPr>
        <w:pStyle w:val="NoSpacing"/>
      </w:pPr>
      <w:r w:rsidRPr="00A21F8C">
        <w:t xml:space="preserve">Заместитель председателя:                </w:t>
      </w:r>
    </w:p>
    <w:p w:rsidR="003D353E" w:rsidRPr="00A21F8C" w:rsidRDefault="003D353E" w:rsidP="00F818E7">
      <w:pPr>
        <w:pStyle w:val="NoSpacing"/>
      </w:pPr>
    </w:p>
    <w:p w:rsidR="003D353E" w:rsidRPr="00A21F8C" w:rsidRDefault="003D353E" w:rsidP="00B35162">
      <w:pPr>
        <w:pStyle w:val="NoSpacing"/>
      </w:pPr>
      <w:r>
        <w:t>Сергутин Александр Игоревич</w:t>
      </w:r>
      <w:r w:rsidRPr="00A21F8C">
        <w:t xml:space="preserve"> –</w:t>
      </w:r>
      <w:r>
        <w:t>специалист по связям с общественностью</w:t>
      </w:r>
      <w:r w:rsidRPr="00B35162">
        <w:t xml:space="preserve"> </w:t>
      </w:r>
      <w:r>
        <w:t>Администрации Поротниковского сельского поселения.</w:t>
      </w:r>
      <w:r w:rsidRPr="00A21F8C">
        <w:t xml:space="preserve">                            </w:t>
      </w:r>
    </w:p>
    <w:p w:rsidR="003D353E" w:rsidRPr="00A21F8C" w:rsidRDefault="003D353E" w:rsidP="00F818E7">
      <w:pPr>
        <w:pStyle w:val="NoSpacing"/>
      </w:pPr>
      <w:r w:rsidRPr="00A21F8C">
        <w:t xml:space="preserve">                        </w:t>
      </w:r>
    </w:p>
    <w:p w:rsidR="003D353E" w:rsidRPr="00A21F8C" w:rsidRDefault="003D353E" w:rsidP="00F818E7">
      <w:pPr>
        <w:pStyle w:val="NoSpacing"/>
      </w:pPr>
    </w:p>
    <w:p w:rsidR="003D353E" w:rsidRPr="00A21F8C" w:rsidRDefault="003D353E" w:rsidP="007203E4">
      <w:pPr>
        <w:pStyle w:val="NoSpacing"/>
      </w:pPr>
      <w:r w:rsidRPr="00A21F8C">
        <w:t>Члены комиссии:</w:t>
      </w:r>
    </w:p>
    <w:p w:rsidR="003D353E" w:rsidRPr="00A21F8C" w:rsidRDefault="003D353E" w:rsidP="00F818E7">
      <w:pPr>
        <w:pStyle w:val="NoSpacing"/>
      </w:pPr>
    </w:p>
    <w:p w:rsidR="003D353E" w:rsidRDefault="003D353E" w:rsidP="00F818E7">
      <w:pPr>
        <w:pStyle w:val="NoSpacing"/>
      </w:pPr>
      <w:r w:rsidRPr="00A21F8C">
        <w:t xml:space="preserve"> Еремина Валентина Васильевна-депутат Совета </w:t>
      </w:r>
      <w:r>
        <w:t xml:space="preserve">Поротниковского сельского </w:t>
      </w:r>
      <w:r w:rsidRPr="00A21F8C">
        <w:t xml:space="preserve">поселения </w:t>
      </w:r>
    </w:p>
    <w:p w:rsidR="003D353E" w:rsidRPr="00A21F8C" w:rsidRDefault="003D353E" w:rsidP="00F818E7">
      <w:pPr>
        <w:pStyle w:val="NoSpacing"/>
      </w:pPr>
    </w:p>
    <w:p w:rsidR="003D353E" w:rsidRPr="00A21F8C" w:rsidRDefault="003D353E" w:rsidP="00F818E7">
      <w:pPr>
        <w:pStyle w:val="NoSpacing"/>
      </w:pPr>
      <w:r w:rsidRPr="00A21F8C">
        <w:t xml:space="preserve"> </w:t>
      </w:r>
      <w:r>
        <w:t>Кузнецова Екатерина Александровна-депутат Совета Поротниковского сельского поселения</w:t>
      </w:r>
    </w:p>
    <w:p w:rsidR="003D353E" w:rsidRPr="00A21F8C" w:rsidRDefault="003D353E" w:rsidP="00F818E7">
      <w:pPr>
        <w:pStyle w:val="NoSpacing"/>
      </w:pPr>
      <w:r w:rsidRPr="00A21F8C">
        <w:t xml:space="preserve">                    </w:t>
      </w:r>
    </w:p>
    <w:p w:rsidR="003D353E" w:rsidRPr="00A21F8C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 w:rsidP="0057223F">
      <w:pPr>
        <w:autoSpaceDE w:val="0"/>
        <w:autoSpaceDN w:val="0"/>
        <w:adjustRightInd w:val="0"/>
        <w:jc w:val="right"/>
        <w:outlineLvl w:val="0"/>
      </w:pPr>
    </w:p>
    <w:p w:rsidR="003D353E" w:rsidRDefault="003D353E"/>
    <w:sectPr w:rsidR="003D353E" w:rsidSect="00BA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62EA"/>
    <w:multiLevelType w:val="hybridMultilevel"/>
    <w:tmpl w:val="DF38EFC0"/>
    <w:lvl w:ilvl="0" w:tplc="14A087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23F"/>
    <w:rsid w:val="000F0AF3"/>
    <w:rsid w:val="00251C0C"/>
    <w:rsid w:val="002B1BD6"/>
    <w:rsid w:val="00355A9C"/>
    <w:rsid w:val="003D353E"/>
    <w:rsid w:val="0043501F"/>
    <w:rsid w:val="004625D6"/>
    <w:rsid w:val="004966EE"/>
    <w:rsid w:val="004F338E"/>
    <w:rsid w:val="0057223F"/>
    <w:rsid w:val="007203E4"/>
    <w:rsid w:val="007869C3"/>
    <w:rsid w:val="008A2172"/>
    <w:rsid w:val="008C53AF"/>
    <w:rsid w:val="00922507"/>
    <w:rsid w:val="00985C4F"/>
    <w:rsid w:val="009E4887"/>
    <w:rsid w:val="00A21F8C"/>
    <w:rsid w:val="00A91D3A"/>
    <w:rsid w:val="00AC4768"/>
    <w:rsid w:val="00B04707"/>
    <w:rsid w:val="00B35162"/>
    <w:rsid w:val="00B446C5"/>
    <w:rsid w:val="00BA5AD7"/>
    <w:rsid w:val="00BC657B"/>
    <w:rsid w:val="00C13935"/>
    <w:rsid w:val="00C301B7"/>
    <w:rsid w:val="00CC7C9D"/>
    <w:rsid w:val="00DA7447"/>
    <w:rsid w:val="00E5084B"/>
    <w:rsid w:val="00E55568"/>
    <w:rsid w:val="00E63FEA"/>
    <w:rsid w:val="00EC59DF"/>
    <w:rsid w:val="00F16218"/>
    <w:rsid w:val="00F33D39"/>
    <w:rsid w:val="00F8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3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7223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B446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388</Words>
  <Characters>2215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post_51_2021</dc:title>
  <dc:subject/>
  <dc:creator>porotnikovo</dc:creator>
  <cp:keywords/>
  <dc:description/>
  <cp:lastModifiedBy>XXX</cp:lastModifiedBy>
  <cp:revision>3</cp:revision>
  <cp:lastPrinted>2015-06-09T10:25:00Z</cp:lastPrinted>
  <dcterms:created xsi:type="dcterms:W3CDTF">2021-10-29T05:46:00Z</dcterms:created>
  <dcterms:modified xsi:type="dcterms:W3CDTF">2024-11-05T08:14:00Z</dcterms:modified>
</cp:coreProperties>
</file>