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C6" w:rsidRPr="004A4FF4" w:rsidRDefault="00177EC6"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АДМИНИСТРАЦИЯ ПОРОТНИКОВСКОГО СЕЛЬСКОГО ПОСЕЛЕНИЯ</w:t>
      </w:r>
    </w:p>
    <w:p w:rsidR="00177EC6" w:rsidRPr="004A4FF4" w:rsidRDefault="00177EC6" w:rsidP="008F352B">
      <w:pPr>
        <w:spacing w:after="0" w:line="240" w:lineRule="auto"/>
        <w:jc w:val="center"/>
        <w:rPr>
          <w:rFonts w:ascii="Times New Roman" w:eastAsia="SimSun" w:hAnsi="Times New Roman" w:cs="Times New Roman"/>
          <w:b/>
          <w:bCs/>
          <w:sz w:val="24"/>
          <w:szCs w:val="24"/>
          <w:lang w:eastAsia="ru-RU"/>
        </w:rPr>
      </w:pPr>
    </w:p>
    <w:p w:rsidR="00177EC6" w:rsidRPr="004A4FF4" w:rsidRDefault="00177EC6"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ПОСТАНОВЛЕНИЕ</w:t>
      </w:r>
    </w:p>
    <w:p w:rsidR="00177EC6" w:rsidRPr="004A4FF4" w:rsidRDefault="00177EC6" w:rsidP="008F352B">
      <w:pPr>
        <w:spacing w:after="0" w:line="240" w:lineRule="auto"/>
        <w:rPr>
          <w:rFonts w:ascii="Times New Roman" w:eastAsia="SimSun" w:hAnsi="Times New Roman"/>
          <w:sz w:val="24"/>
          <w:szCs w:val="24"/>
          <w:lang w:eastAsia="ru-RU"/>
        </w:rPr>
      </w:pPr>
    </w:p>
    <w:p w:rsidR="00177EC6" w:rsidRPr="004A4FF4" w:rsidRDefault="00177EC6" w:rsidP="00146AD3">
      <w:pPr>
        <w:spacing w:after="0" w:line="240" w:lineRule="auto"/>
        <w:jc w:val="center"/>
        <w:rPr>
          <w:rFonts w:ascii="Times New Roman" w:eastAsia="SimSun" w:hAnsi="Times New Roman"/>
          <w:sz w:val="24"/>
          <w:szCs w:val="24"/>
          <w:lang w:eastAsia="ru-RU"/>
        </w:rPr>
      </w:pPr>
      <w:r>
        <w:rPr>
          <w:rFonts w:ascii="Times New Roman" w:eastAsia="SimSun" w:hAnsi="Times New Roman" w:cs="Times New Roman"/>
          <w:sz w:val="24"/>
          <w:szCs w:val="24"/>
          <w:lang w:eastAsia="ru-RU"/>
        </w:rPr>
        <w:t>____.2023</w:t>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cs="Times New Roman"/>
          <w:sz w:val="24"/>
          <w:szCs w:val="24"/>
          <w:lang w:eastAsia="ru-RU"/>
        </w:rPr>
        <w:t>№__</w:t>
      </w:r>
    </w:p>
    <w:p w:rsidR="00177EC6" w:rsidRPr="004A4FF4" w:rsidRDefault="00177EC6" w:rsidP="008F352B">
      <w:pPr>
        <w:spacing w:after="0" w:line="240" w:lineRule="auto"/>
        <w:jc w:val="center"/>
        <w:rPr>
          <w:rFonts w:ascii="Times New Roman" w:eastAsia="SimSun" w:hAnsi="Times New Roman"/>
          <w:sz w:val="24"/>
          <w:szCs w:val="24"/>
          <w:lang w:eastAsia="ru-RU"/>
        </w:rPr>
      </w:pPr>
      <w:r w:rsidRPr="004A4FF4">
        <w:rPr>
          <w:rFonts w:ascii="Times New Roman" w:eastAsia="SimSun" w:hAnsi="Times New Roman" w:cs="Times New Roman"/>
          <w:sz w:val="24"/>
          <w:szCs w:val="24"/>
          <w:lang w:eastAsia="ru-RU"/>
        </w:rPr>
        <w:t>с. Поротниково</w:t>
      </w:r>
    </w:p>
    <w:p w:rsidR="00177EC6" w:rsidRPr="004A4FF4" w:rsidRDefault="00177EC6" w:rsidP="008F352B">
      <w:pPr>
        <w:spacing w:after="0" w:line="240" w:lineRule="auto"/>
        <w:rPr>
          <w:rFonts w:ascii="Times New Roman" w:eastAsia="SimSun" w:hAnsi="Times New Roman"/>
          <w:sz w:val="24"/>
          <w:szCs w:val="24"/>
          <w:lang w:eastAsia="ru-RU"/>
        </w:rPr>
      </w:pPr>
    </w:p>
    <w:p w:rsidR="00177EC6" w:rsidRPr="004A4FF4" w:rsidRDefault="00177EC6" w:rsidP="00070326">
      <w:pPr>
        <w:spacing w:after="0" w:line="240" w:lineRule="auto"/>
        <w:rPr>
          <w:rFonts w:ascii="Times New Roman" w:hAnsi="Times New Roman" w:cs="Times New Roman"/>
          <w:sz w:val="24"/>
          <w:szCs w:val="24"/>
          <w:lang w:eastAsia="ru-RU"/>
        </w:rPr>
      </w:pPr>
    </w:p>
    <w:p w:rsidR="00177EC6" w:rsidRPr="004A4FF4" w:rsidRDefault="00177EC6"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Об утверждении административного регламента предоставления</w:t>
      </w:r>
    </w:p>
    <w:p w:rsidR="00177EC6" w:rsidRPr="004A4FF4" w:rsidRDefault="00177EC6"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 муниципальной услуги «Подготовка и утверждение документации</w:t>
      </w:r>
    </w:p>
    <w:p w:rsidR="00177EC6" w:rsidRPr="004A4FF4" w:rsidRDefault="00177EC6"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 планировке территории»</w:t>
      </w:r>
    </w:p>
    <w:p w:rsidR="00177EC6" w:rsidRPr="004A4FF4" w:rsidRDefault="00177EC6" w:rsidP="00070326">
      <w:pPr>
        <w:spacing w:after="0" w:line="240" w:lineRule="auto"/>
        <w:rPr>
          <w:rFonts w:ascii="Times New Roman" w:hAnsi="Times New Roman" w:cs="Times New Roman"/>
          <w:sz w:val="24"/>
          <w:szCs w:val="24"/>
          <w:lang w:eastAsia="ru-RU"/>
        </w:rPr>
      </w:pPr>
    </w:p>
    <w:p w:rsidR="00177EC6" w:rsidRPr="004A4FF4" w:rsidRDefault="00177EC6" w:rsidP="00070326">
      <w:pPr>
        <w:spacing w:after="0" w:line="240" w:lineRule="auto"/>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ab/>
      </w:r>
      <w:r w:rsidRPr="00B46476">
        <w:rPr>
          <w:rFonts w:ascii="Times New Roman" w:hAnsi="Times New Roman" w:cs="Times New Roman"/>
          <w:sz w:val="24"/>
          <w:szCs w:val="24"/>
        </w:rPr>
        <w:t>В соответствии с Градостроительным кодексом Российской Федерации</w:t>
      </w:r>
      <w:r>
        <w:rPr>
          <w:rFonts w:ascii="Times New Roman" w:hAnsi="Times New Roman" w:cs="Times New Roman"/>
          <w:sz w:val="24"/>
          <w:szCs w:val="24"/>
        </w:rPr>
        <w:t>,</w:t>
      </w:r>
      <w:r w:rsidRPr="004A4FF4">
        <w:rPr>
          <w:rFonts w:ascii="Times New Roman" w:hAnsi="Times New Roman" w:cs="Times New Roman"/>
          <w:sz w:val="24"/>
          <w:szCs w:val="24"/>
          <w:lang w:eastAsia="ru-RU"/>
        </w:rPr>
        <w:t xml:space="preserve"> Федеральным законом от 27 июля 2010 года № 210-ФЗ «Об организации предоставления государственных и муниципальных услуг», </w:t>
      </w:r>
      <w:r w:rsidRPr="00B46476">
        <w:rPr>
          <w:rFonts w:ascii="Times New Roman" w:hAnsi="Times New Roman" w:cs="Times New Roman"/>
          <w:sz w:val="24"/>
          <w:szCs w:val="24"/>
        </w:rPr>
        <w:t>Федеральным законом от 27 июля 2006 года № 152-ФЗ «О персональных данных»,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B4647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177EC6" w:rsidRPr="004A4FF4" w:rsidRDefault="00177EC6" w:rsidP="00B46476">
      <w:pPr>
        <w:spacing w:after="0" w:line="240" w:lineRule="auto"/>
        <w:ind w:firstLine="720"/>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Утвердить административный регламент предоставления муниципальной услуги «Подготовка и утверждение документации по планировке территории».</w:t>
      </w:r>
    </w:p>
    <w:p w:rsidR="00177EC6" w:rsidRPr="00B46476" w:rsidRDefault="00177EC6" w:rsidP="00B46476">
      <w:pPr>
        <w:shd w:val="clear" w:color="auto" w:fill="FFFFFF"/>
        <w:spacing w:after="0" w:line="240" w:lineRule="auto"/>
        <w:ind w:firstLine="709"/>
        <w:jc w:val="both"/>
        <w:rPr>
          <w:rFonts w:ascii="Times New Roman" w:hAnsi="Times New Roman" w:cs="Times New Roman"/>
          <w:color w:val="000000"/>
          <w:sz w:val="24"/>
          <w:szCs w:val="24"/>
        </w:rPr>
      </w:pPr>
      <w:bookmarkStart w:id="0" w:name="_GoBack"/>
      <w:bookmarkEnd w:id="0"/>
      <w:r w:rsidRPr="00B46476">
        <w:rPr>
          <w:rFonts w:ascii="Times New Roman" w:hAnsi="Times New Roman" w:cs="Times New Roman"/>
          <w:sz w:val="24"/>
          <w:szCs w:val="24"/>
        </w:rPr>
        <w:t>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7" w:history="1">
        <w:r w:rsidRPr="00B46476">
          <w:rPr>
            <w:rStyle w:val="Hyperlink"/>
            <w:rFonts w:ascii="Times New Roman" w:hAnsi="Times New Roman" w:cs="Times New Roman"/>
            <w:sz w:val="24"/>
            <w:szCs w:val="24"/>
          </w:rPr>
          <w:t>https://www.spporotnikovo.ru/</w:t>
        </w:r>
      </w:hyperlink>
      <w:r w:rsidRPr="00B46476">
        <w:rPr>
          <w:rFonts w:ascii="Times New Roman" w:hAnsi="Times New Roman" w:cs="Times New Roman"/>
          <w:sz w:val="24"/>
          <w:szCs w:val="24"/>
        </w:rPr>
        <w:t>).</w:t>
      </w:r>
    </w:p>
    <w:p w:rsidR="00177EC6" w:rsidRPr="0013465F" w:rsidRDefault="00177EC6" w:rsidP="00B46476">
      <w:pPr>
        <w:pStyle w:val="Style6"/>
        <w:widowControl/>
        <w:tabs>
          <w:tab w:val="left" w:pos="851"/>
        </w:tabs>
        <w:suppressAutoHyphens/>
        <w:spacing w:line="240" w:lineRule="auto"/>
        <w:ind w:firstLine="709"/>
        <w:rPr>
          <w:color w:val="000000"/>
        </w:rPr>
      </w:pPr>
      <w:r w:rsidRPr="0013465F">
        <w:t>3. Постановление вступает в силу после его официального опубликования (обнародования).</w:t>
      </w:r>
    </w:p>
    <w:p w:rsidR="00177EC6" w:rsidRPr="0013465F" w:rsidRDefault="00177EC6" w:rsidP="00B46476">
      <w:pPr>
        <w:tabs>
          <w:tab w:val="left" w:pos="851"/>
        </w:tabs>
        <w:autoSpaceDE w:val="0"/>
        <w:ind w:firstLine="709"/>
        <w:jc w:val="both"/>
        <w:rPr>
          <w:color w:val="000000"/>
          <w:sz w:val="24"/>
          <w:szCs w:val="24"/>
        </w:rPr>
      </w:pPr>
      <w:r w:rsidRPr="0013465F">
        <w:rPr>
          <w:rStyle w:val="FontStyle67"/>
          <w:sz w:val="24"/>
          <w:szCs w:val="24"/>
        </w:rPr>
        <w:t>4. Контроль за исполнением настоящего постановления оставляю за собой.</w:t>
      </w: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Глава Поротниковского сельского поселения</w:t>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t>Чумакова Н.Ю.</w:t>
      </w: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F352B">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C71B0">
      <w:pPr>
        <w:spacing w:after="0" w:line="240" w:lineRule="auto"/>
        <w:rPr>
          <w:rFonts w:ascii="Times New Roman" w:hAnsi="Times New Roman" w:cs="Times New Roman"/>
          <w:sz w:val="24"/>
          <w:szCs w:val="24"/>
          <w:lang w:eastAsia="ru-RU"/>
        </w:rPr>
      </w:pPr>
    </w:p>
    <w:p w:rsidR="00177EC6" w:rsidRPr="004A4FF4" w:rsidRDefault="00177EC6" w:rsidP="008F352B">
      <w:pPr>
        <w:pStyle w:val="ConsPlusTitle"/>
        <w:rPr>
          <w:rFonts w:ascii="Times New Roman" w:hAnsi="Times New Roman" w:cs="Times New Roman"/>
          <w:b w:val="0"/>
          <w:bCs w:val="0"/>
          <w:sz w:val="24"/>
          <w:szCs w:val="24"/>
          <w:lang w:eastAsia="ru-RU"/>
        </w:rPr>
      </w:pPr>
    </w:p>
    <w:p w:rsidR="00177EC6" w:rsidRPr="004A4FF4" w:rsidRDefault="00177EC6" w:rsidP="008F352B">
      <w:pPr>
        <w:pStyle w:val="ConsPlusTitle"/>
        <w:rPr>
          <w:rFonts w:ascii="Times New Roman" w:hAnsi="Times New Roman" w:cs="Times New Roman"/>
          <w:b w:val="0"/>
          <w:bCs w:val="0"/>
          <w:sz w:val="24"/>
          <w:szCs w:val="24"/>
        </w:rPr>
      </w:pPr>
    </w:p>
    <w:p w:rsidR="00177EC6" w:rsidRPr="004A4FF4" w:rsidRDefault="00177EC6" w:rsidP="006A09AE">
      <w:pPr>
        <w:pStyle w:val="ConsPlusTitle"/>
        <w:jc w:val="right"/>
        <w:rPr>
          <w:rFonts w:ascii="Times New Roman" w:hAnsi="Times New Roman" w:cs="Times New Roman"/>
          <w:b w:val="0"/>
          <w:bCs w:val="0"/>
          <w:sz w:val="24"/>
          <w:szCs w:val="24"/>
        </w:rPr>
      </w:pPr>
    </w:p>
    <w:p w:rsidR="00177EC6" w:rsidRPr="004A4FF4" w:rsidRDefault="00177EC6" w:rsidP="006A09AE">
      <w:pPr>
        <w:pStyle w:val="ConsPlusTitle"/>
        <w:jc w:val="right"/>
        <w:rPr>
          <w:rFonts w:ascii="Times New Roman" w:hAnsi="Times New Roman" w:cs="Times New Roman"/>
          <w:b w:val="0"/>
          <w:bCs w:val="0"/>
          <w:sz w:val="24"/>
          <w:szCs w:val="24"/>
        </w:rPr>
      </w:pPr>
    </w:p>
    <w:p w:rsidR="00177EC6" w:rsidRPr="004A4FF4" w:rsidRDefault="00177EC6" w:rsidP="006A09AE">
      <w:pPr>
        <w:pStyle w:val="ConsPlusTitle"/>
        <w:jc w:val="right"/>
        <w:rPr>
          <w:rFonts w:ascii="Times New Roman" w:hAnsi="Times New Roman" w:cs="Times New Roman"/>
          <w:b w:val="0"/>
          <w:bCs w:val="0"/>
          <w:sz w:val="24"/>
          <w:szCs w:val="24"/>
        </w:rPr>
      </w:pPr>
    </w:p>
    <w:p w:rsidR="00177EC6" w:rsidRPr="004A4FF4"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177EC6"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177EC6"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177EC6" w:rsidRPr="004A4FF4"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Утвержден</w:t>
      </w:r>
    </w:p>
    <w:p w:rsidR="00177EC6" w:rsidRPr="004A4FF4"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постановлением Администрации</w:t>
      </w:r>
    </w:p>
    <w:p w:rsidR="00177EC6" w:rsidRPr="004A4FF4"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Поротниковского сельского поселения</w:t>
      </w:r>
    </w:p>
    <w:p w:rsidR="00177EC6" w:rsidRPr="004A4FF4" w:rsidRDefault="00177EC6"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от .202</w:t>
      </w:r>
      <w:r>
        <w:rPr>
          <w:rFonts w:ascii="Times New Roman" w:hAnsi="Times New Roman" w:cs="Times New Roman"/>
          <w:color w:val="00000A"/>
          <w:kern w:val="1"/>
          <w:sz w:val="24"/>
          <w:szCs w:val="24"/>
          <w:lang w:eastAsia="zh-CN"/>
        </w:rPr>
        <w:t>3 №</w:t>
      </w:r>
    </w:p>
    <w:p w:rsidR="00177EC6" w:rsidRPr="004A4FF4" w:rsidRDefault="00177EC6" w:rsidP="006A09AE">
      <w:pPr>
        <w:ind w:firstLine="567"/>
        <w:jc w:val="right"/>
        <w:rPr>
          <w:rFonts w:ascii="Times New Roman" w:hAnsi="Times New Roman" w:cs="Times New Roman"/>
          <w:b/>
          <w:bCs/>
          <w:sz w:val="24"/>
          <w:szCs w:val="24"/>
        </w:rPr>
      </w:pPr>
    </w:p>
    <w:p w:rsidR="00177EC6" w:rsidRPr="004A4FF4" w:rsidRDefault="00177EC6" w:rsidP="001A3A0A">
      <w:pPr>
        <w:ind w:firstLine="567"/>
        <w:jc w:val="center"/>
        <w:rPr>
          <w:rFonts w:ascii="Times New Roman" w:hAnsi="Times New Roman" w:cs="Times New Roman"/>
          <w:b/>
          <w:bCs/>
          <w:sz w:val="24"/>
          <w:szCs w:val="24"/>
        </w:rPr>
      </w:pPr>
      <w:r w:rsidRPr="004A4FF4">
        <w:rPr>
          <w:rFonts w:ascii="Times New Roman" w:hAnsi="Times New Roman" w:cs="Times New Roman"/>
          <w:b/>
          <w:bCs/>
          <w:sz w:val="24"/>
          <w:szCs w:val="24"/>
        </w:rPr>
        <w:t>Административный регламент предоставления муниципальной услуги «Подготовка и утверждение документации по планировке территории»</w:t>
      </w:r>
    </w:p>
    <w:p w:rsidR="00177EC6" w:rsidRPr="004A4FF4" w:rsidRDefault="00177EC6" w:rsidP="00A6452C">
      <w:pPr>
        <w:ind w:firstLine="567"/>
        <w:rPr>
          <w:rFonts w:ascii="Times New Roman" w:hAnsi="Times New Roman" w:cs="Times New Roman"/>
          <w:b/>
          <w:bCs/>
          <w:sz w:val="24"/>
          <w:szCs w:val="24"/>
        </w:rPr>
      </w:pPr>
    </w:p>
    <w:p w:rsidR="00177EC6" w:rsidRPr="004A4FF4" w:rsidRDefault="00177EC6" w:rsidP="001A3A0A">
      <w:pPr>
        <w:ind w:firstLine="567"/>
        <w:jc w:val="center"/>
        <w:rPr>
          <w:rFonts w:ascii="Times New Roman" w:hAnsi="Times New Roman" w:cs="Times New Roman"/>
          <w:sz w:val="24"/>
          <w:szCs w:val="24"/>
        </w:rPr>
      </w:pPr>
      <w:r w:rsidRPr="004A4FF4">
        <w:rPr>
          <w:rFonts w:ascii="Times New Roman" w:hAnsi="Times New Roman" w:cs="Times New Roman"/>
          <w:sz w:val="24"/>
          <w:szCs w:val="24"/>
        </w:rPr>
        <w:t>1. Общие положения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1.2. Получатели муниципальной услуги: физические и юридические лица(далее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 Информирование о предоставлении муниципальной услуги: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1.3.1. информация о порядке предоставления муниципальной услуги размещается: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на официальном сайте Уполномоченного органа (поселения или городского округа) в</w:t>
      </w:r>
      <w:r>
        <w:rPr>
          <w:rFonts w:ascii="Times New Roman" w:hAnsi="Times New Roman" w:cs="Times New Roman"/>
          <w:sz w:val="24"/>
          <w:szCs w:val="24"/>
        </w:rPr>
        <w:t xml:space="preserve"> </w:t>
      </w:r>
      <w:r w:rsidRPr="004A4FF4">
        <w:rPr>
          <w:rFonts w:ascii="Times New Roman" w:hAnsi="Times New Roman" w:cs="Times New Roman"/>
          <w:sz w:val="24"/>
          <w:szCs w:val="24"/>
        </w:rPr>
        <w:t>информационно-телекоммуникационной сети «Интернет»</w:t>
      </w:r>
      <w:r>
        <w:rPr>
          <w:rFonts w:ascii="Times New Roman" w:hAnsi="Times New Roman" w:cs="Times New Roman"/>
          <w:sz w:val="24"/>
          <w:szCs w:val="24"/>
        </w:rPr>
        <w:t xml:space="preserve"> </w:t>
      </w:r>
      <w:r w:rsidRPr="004A4FF4">
        <w:rPr>
          <w:rFonts w:ascii="Times New Roman" w:hAnsi="Times New Roman" w:cs="Times New Roman"/>
          <w:i/>
          <w:iCs/>
          <w:sz w:val="24"/>
          <w:szCs w:val="24"/>
        </w:rPr>
        <w:t>(</w:t>
      </w:r>
      <w:hyperlink r:id="rId8" w:history="1">
        <w:r w:rsidRPr="004A4FF4">
          <w:rPr>
            <w:rStyle w:val="Hyperlink"/>
            <w:rFonts w:ascii="Times New Roman" w:hAnsi="Times New Roman" w:cs="Times New Roman"/>
            <w:sz w:val="28"/>
            <w:szCs w:val="28"/>
          </w:rPr>
          <w:t>https://www.</w:t>
        </w:r>
        <w:r w:rsidRPr="004A4FF4">
          <w:rPr>
            <w:rStyle w:val="Hyperlink"/>
            <w:rFonts w:ascii="Times New Roman" w:hAnsi="Times New Roman" w:cs="Times New Roman"/>
            <w:sz w:val="28"/>
            <w:szCs w:val="28"/>
            <w:lang w:val="en-US"/>
          </w:rPr>
          <w:t>spporotnikovo</w:t>
        </w:r>
        <w:r w:rsidRPr="004A4FF4">
          <w:rPr>
            <w:rStyle w:val="Hyperlink"/>
            <w:rFonts w:ascii="Times New Roman" w:hAnsi="Times New Roman" w:cs="Times New Roman"/>
            <w:sz w:val="28"/>
            <w:szCs w:val="28"/>
          </w:rPr>
          <w:t>.ru/</w:t>
        </w:r>
      </w:hyperlink>
      <w:r w:rsidRPr="004A4FF4">
        <w:rPr>
          <w:rFonts w:ascii="Times New Roman" w:hAnsi="Times New Roman" w:cs="Times New Roman"/>
          <w:i/>
          <w:iCs/>
          <w:sz w:val="24"/>
          <w:szCs w:val="24"/>
        </w:rPr>
        <w:t>)</w:t>
      </w:r>
      <w:r w:rsidRPr="004A4FF4">
        <w:rPr>
          <w:rFonts w:ascii="Times New Roman" w:hAnsi="Times New Roman" w:cs="Times New Roman"/>
          <w:sz w:val="24"/>
          <w:szCs w:val="24"/>
        </w:rPr>
        <w:t>;</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Pr="004A4FF4">
        <w:rPr>
          <w:rFonts w:ascii="Times New Roman" w:hAnsi="Times New Roman" w:cs="Times New Roman"/>
          <w:sz w:val="24"/>
          <w:szCs w:val="24"/>
        </w:rPr>
        <w:t>) на Едином портале государственных и муниципальных услуг (функций) (https:// www.gosuslugi.ru/) (далее – Единый портал);</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Pr="004A4FF4">
        <w:rPr>
          <w:rFonts w:ascii="Times New Roman" w:hAnsi="Times New Roman" w:cs="Times New Roman"/>
          <w:sz w:val="24"/>
          <w:szCs w:val="24"/>
        </w:rPr>
        <w:t>) в государственной информационной системе «Реестр государственных и муниципальных услуг(далее – Региональный реестр).</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Pr="004A4FF4">
        <w:rPr>
          <w:rFonts w:ascii="Times New Roman" w:hAnsi="Times New Roman" w:cs="Times New Roman"/>
          <w:sz w:val="24"/>
          <w:szCs w:val="24"/>
        </w:rPr>
        <w:t>) непосредственно при личном приеме заявителя в Администрации Поротниковского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Pr="004A4FF4">
        <w:rPr>
          <w:rFonts w:ascii="Times New Roman" w:hAnsi="Times New Roman" w:cs="Times New Roman"/>
          <w:sz w:val="24"/>
          <w:szCs w:val="24"/>
        </w:rPr>
        <w:t>) по телефону Уполномоченного органа или многофункционального центра;</w:t>
      </w:r>
    </w:p>
    <w:p w:rsidR="00177EC6"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Pr="004A4FF4">
        <w:rPr>
          <w:rFonts w:ascii="Times New Roman" w:hAnsi="Times New Roman" w:cs="Times New Roman"/>
          <w:sz w:val="24"/>
          <w:szCs w:val="24"/>
        </w:rPr>
        <w:t>) письменно, в том числе посредством электронной почты, факсимильной связи.</w:t>
      </w:r>
    </w:p>
    <w:p w:rsidR="00177EC6" w:rsidRDefault="00177EC6" w:rsidP="001A3A0A">
      <w:pPr>
        <w:spacing w:after="0"/>
        <w:ind w:firstLine="567"/>
        <w:jc w:val="both"/>
        <w:rPr>
          <w:rFonts w:ascii="Times New Roman" w:hAnsi="Times New Roman" w:cs="Times New Roman"/>
          <w:sz w:val="24"/>
          <w:szCs w:val="24"/>
        </w:rPr>
      </w:pPr>
    </w:p>
    <w:p w:rsidR="00177EC6" w:rsidRPr="001A6600" w:rsidRDefault="00177EC6" w:rsidP="00242774">
      <w:pPr>
        <w:jc w:val="both"/>
        <w:rPr>
          <w:rFonts w:ascii="Times New Roman" w:hAnsi="Times New Roman" w:cs="Times New Roman"/>
          <w:sz w:val="24"/>
          <w:szCs w:val="24"/>
        </w:rPr>
      </w:pPr>
      <w:r w:rsidRPr="001A6600">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Почтовый адрес для направления документов и обращений:</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636213 Томская область Бакчарский район село Поротниково улица Советская, 19.</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График приема граждан</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Понедельник: 09.00-17.00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Вторник: 09.00-17.00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Среда: 09.00-17.00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Четверг: 09.00-17.00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Пятница: 09.00-17.00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Перерыв: 13.00-14.00 час</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Суббота, воскресенье: выходной</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Справочные телефоны, факс: 8(38249) 36-138; 36-158</w:t>
      </w:r>
    </w:p>
    <w:p w:rsidR="00177EC6" w:rsidRPr="001A6600" w:rsidRDefault="00177EC6"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 xml:space="preserve">Адрес официального сайта Администрации в сети Интернет: </w:t>
      </w:r>
    </w:p>
    <w:p w:rsidR="00177EC6" w:rsidRPr="001A6600" w:rsidRDefault="00177EC6" w:rsidP="00242774">
      <w:pPr>
        <w:spacing w:after="0" w:line="240" w:lineRule="auto"/>
        <w:ind w:firstLine="527"/>
        <w:jc w:val="both"/>
        <w:rPr>
          <w:rFonts w:ascii="Times New Roman" w:hAnsi="Times New Roman" w:cs="Times New Roman"/>
          <w:sz w:val="24"/>
          <w:szCs w:val="24"/>
        </w:rPr>
      </w:pPr>
      <w:hyperlink r:id="rId9" w:history="1">
        <w:r w:rsidRPr="001A6600">
          <w:rPr>
            <w:rStyle w:val="Hyperlink"/>
            <w:rFonts w:ascii="Times New Roman" w:hAnsi="Times New Roman" w:cs="Times New Roman"/>
            <w:sz w:val="24"/>
            <w:szCs w:val="24"/>
          </w:rPr>
          <w:t>https://www.spporotnikovo.ru/</w:t>
        </w:r>
      </w:hyperlink>
      <w:r w:rsidRPr="001A6600">
        <w:rPr>
          <w:rFonts w:ascii="Times New Roman" w:hAnsi="Times New Roman" w:cs="Times New Roman"/>
          <w:sz w:val="24"/>
          <w:szCs w:val="24"/>
        </w:rPr>
        <w:t xml:space="preserve">, адрес электронной почты: </w:t>
      </w:r>
      <w:hyperlink r:id="rId10" w:history="1">
        <w:r w:rsidRPr="001A6600">
          <w:rPr>
            <w:rStyle w:val="Hyperlink"/>
            <w:rFonts w:ascii="Times New Roman" w:hAnsi="Times New Roman" w:cs="Times New Roman"/>
            <w:sz w:val="24"/>
            <w:szCs w:val="24"/>
          </w:rPr>
          <w:t>portsp@tomsk.gov.ru</w:t>
        </w:r>
      </w:hyperlink>
    </w:p>
    <w:p w:rsidR="00177EC6" w:rsidRDefault="00177EC6" w:rsidP="00242774">
      <w:pPr>
        <w:pStyle w:val="NoSpacing"/>
        <w:ind w:left="360" w:firstLine="0"/>
        <w:jc w:val="both"/>
        <w:rPr>
          <w:rFonts w:ascii="Times New Roman" w:hAnsi="Times New Roman" w:cs="Times New Roman"/>
          <w:sz w:val="24"/>
          <w:szCs w:val="24"/>
        </w:rPr>
      </w:pPr>
      <w:r w:rsidRPr="001A6600">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177EC6" w:rsidRPr="004A4FF4" w:rsidRDefault="00177EC6" w:rsidP="00242774">
      <w:pPr>
        <w:spacing w:after="0"/>
        <w:jc w:val="both"/>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1.3.2. Консультирование по вопросам предоставления государственной (муниципальной) услуги осуществляется: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177EC6"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Pr="004A4FF4">
        <w:rPr>
          <w:rFonts w:ascii="Times New Roman" w:hAnsi="Times New Roman" w:cs="Times New Roman"/>
          <w:sz w:val="24"/>
          <w:szCs w:val="24"/>
        </w:rPr>
        <w:t>)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77EC6" w:rsidRPr="00D53DB3" w:rsidRDefault="00177EC6" w:rsidP="00D53DB3">
      <w:pPr>
        <w:tabs>
          <w:tab w:val="left" w:pos="7425"/>
        </w:tabs>
        <w:ind w:firstLine="709"/>
        <w:jc w:val="both"/>
        <w:rPr>
          <w:rFonts w:ascii="Times New Roman" w:hAnsi="Times New Roman" w:cs="Times New Roman"/>
          <w:color w:val="000000"/>
          <w:sz w:val="24"/>
          <w:szCs w:val="24"/>
        </w:rPr>
      </w:pPr>
      <w:r w:rsidRPr="00D53DB3">
        <w:rPr>
          <w:rFonts w:ascii="Times New Roman" w:hAnsi="Times New Roman" w:cs="Times New Roman"/>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Если должностное лицо Уполномоченного органа не может самостоятельно дать ответ, телефонный звонок</w:t>
      </w:r>
      <w:r w:rsidRPr="00D53DB3">
        <w:rPr>
          <w:rFonts w:ascii="Times New Roman" w:hAnsi="Times New Roman" w:cs="Times New Roman"/>
          <w:i/>
          <w:iCs/>
          <w:color w:val="FF0000"/>
          <w:sz w:val="24"/>
          <w:szCs w:val="24"/>
        </w:rPr>
        <w:t xml:space="preserve"> </w:t>
      </w:r>
      <w:r w:rsidRPr="00D53DB3">
        <w:rPr>
          <w:rFonts w:ascii="Times New Roman" w:hAnsi="Times New Roman" w:cs="Times New Roman"/>
          <w:color w:val="FF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 xml:space="preserve">изложить обращение в письменной форме; </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назначить другое время для консультаций.</w:t>
      </w:r>
    </w:p>
    <w:p w:rsidR="00177EC6" w:rsidRPr="00D53DB3" w:rsidRDefault="00177EC6" w:rsidP="00D53DB3">
      <w:pPr>
        <w:tabs>
          <w:tab w:val="left" w:pos="7425"/>
        </w:tabs>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7EC6" w:rsidRPr="00D53DB3" w:rsidRDefault="00177EC6"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Продолжительность информирования по телефону не должна превышать 10 минут.</w:t>
      </w:r>
    </w:p>
    <w:p w:rsidR="00177EC6" w:rsidRPr="00D53DB3" w:rsidRDefault="00177EC6"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Информирование осуществляется в соответствии с графиком приема граждан.</w:t>
      </w:r>
    </w:p>
    <w:p w:rsidR="00177EC6" w:rsidRPr="00D53DB3" w:rsidRDefault="00177EC6" w:rsidP="00D53DB3">
      <w:pPr>
        <w:autoSpaceDE w:val="0"/>
        <w:autoSpaceDN w:val="0"/>
        <w:adjustRightInd w:val="0"/>
        <w:ind w:firstLine="709"/>
        <w:jc w:val="both"/>
        <w:rPr>
          <w:rFonts w:ascii="Times New Roman" w:hAnsi="Times New Roman" w:cs="Times New Roman"/>
          <w:color w:val="FF0000"/>
          <w:sz w:val="24"/>
          <w:szCs w:val="24"/>
        </w:rPr>
      </w:pPr>
      <w:r w:rsidRPr="00D53DB3">
        <w:rPr>
          <w:rFonts w:ascii="Times New Roman" w:hAnsi="Times New Roman" w:cs="Times New Roman"/>
          <w:color w:val="FF0000"/>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53DB3">
          <w:rPr>
            <w:rFonts w:ascii="Times New Roman" w:hAnsi="Times New Roman" w:cs="Times New Roman"/>
            <w:color w:val="FF0000"/>
            <w:sz w:val="24"/>
            <w:szCs w:val="24"/>
          </w:rPr>
          <w:t>пункте</w:t>
        </w:r>
      </w:hyperlink>
      <w:r w:rsidRPr="00D53DB3">
        <w:rPr>
          <w:rFonts w:ascii="Times New Roman" w:hAnsi="Times New Roman" w:cs="Times New Roman"/>
          <w:color w:val="FF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1.3.3. Информация о порядке и сроках предоставления муниципальной услуги предоставляется заявителю бесплатно.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CD298B">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 Стандарт предоставления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 Наименование муниципальной услуги.</w:t>
      </w:r>
    </w:p>
    <w:p w:rsidR="00177EC6" w:rsidRPr="004A4FF4" w:rsidRDefault="00177EC6" w:rsidP="00C16D5A">
      <w:pPr>
        <w:spacing w:after="0"/>
        <w:ind w:firstLine="567"/>
        <w:jc w:val="both"/>
        <w:rPr>
          <w:rFonts w:ascii="Times New Roman" w:hAnsi="Times New Roman" w:cs="Times New Roman"/>
          <w:sz w:val="24"/>
          <w:szCs w:val="24"/>
        </w:rPr>
      </w:pPr>
    </w:p>
    <w:p w:rsidR="00177EC6" w:rsidRPr="004A4FF4" w:rsidRDefault="00177EC6" w:rsidP="00C16D5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«Подготовка и утверждение документации по планировке территории».</w:t>
      </w:r>
    </w:p>
    <w:p w:rsidR="00177EC6" w:rsidRPr="004A4FF4" w:rsidRDefault="00177EC6" w:rsidP="005E22A0">
      <w:pPr>
        <w:spacing w:after="0"/>
        <w:ind w:firstLine="567"/>
        <w:jc w:val="center"/>
        <w:rPr>
          <w:rFonts w:ascii="Times New Roman" w:hAnsi="Times New Roman" w:cs="Times New Roman"/>
          <w:sz w:val="24"/>
          <w:szCs w:val="24"/>
        </w:rPr>
      </w:pPr>
    </w:p>
    <w:p w:rsidR="00177EC6" w:rsidRPr="004A4FF4" w:rsidRDefault="00177EC6" w:rsidP="005E22A0">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177EC6" w:rsidRPr="004A4FF4" w:rsidRDefault="00177EC6" w:rsidP="00C16D5A">
      <w:pPr>
        <w:spacing w:after="0"/>
        <w:ind w:left="567"/>
        <w:jc w:val="both"/>
        <w:rPr>
          <w:rFonts w:ascii="Times New Roman" w:hAnsi="Times New Roman" w:cs="Times New Roman"/>
          <w:sz w:val="24"/>
          <w:szCs w:val="24"/>
        </w:rPr>
      </w:pPr>
    </w:p>
    <w:p w:rsidR="00177EC6" w:rsidRPr="004A4FF4" w:rsidRDefault="00177EC6" w:rsidP="008F352B">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Администрация Поротниковского сельского поселения </w:t>
      </w:r>
      <w:r>
        <w:rPr>
          <w:rFonts w:ascii="Times New Roman" w:hAnsi="Times New Roman" w:cs="Times New Roman"/>
          <w:sz w:val="24"/>
          <w:szCs w:val="24"/>
        </w:rPr>
        <w:t>Бакчарского</w:t>
      </w:r>
      <w:r w:rsidRPr="004A4FF4">
        <w:rPr>
          <w:rFonts w:ascii="Times New Roman" w:hAnsi="Times New Roman" w:cs="Times New Roman"/>
          <w:sz w:val="24"/>
          <w:szCs w:val="24"/>
        </w:rPr>
        <w:t xml:space="preserve"> района Томской области</w:t>
      </w:r>
    </w:p>
    <w:p w:rsidR="00177EC6" w:rsidRPr="004A4FF4" w:rsidRDefault="00177EC6" w:rsidP="001A3A0A">
      <w:pPr>
        <w:spacing w:after="0"/>
        <w:ind w:firstLine="567"/>
        <w:jc w:val="both"/>
        <w:rPr>
          <w:rFonts w:ascii="Times New Roman" w:hAnsi="Times New Roman" w:cs="Times New Roman"/>
          <w:i/>
          <w:iCs/>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2.3. Перечень нормативных правовых актов, регулирующих предоставление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A94352">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A94352">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2.4. Описание результата предоставления муниципальной услуги.</w:t>
      </w:r>
    </w:p>
    <w:p w:rsidR="00177EC6" w:rsidRPr="004A4FF4" w:rsidRDefault="00177EC6" w:rsidP="00A94352">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2.4.1. Результатом предоставления муниципальной услуги является: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2.4.2.В случае обращения с заявлением о подготовке документации по планировке территории:</w:t>
      </w:r>
    </w:p>
    <w:p w:rsidR="00177EC6" w:rsidRPr="004A4FF4" w:rsidRDefault="00177EC6" w:rsidP="00002716">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77EC6" w:rsidRPr="004A4FF4" w:rsidRDefault="00177EC6" w:rsidP="00DF22F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решение об отказе в предоставлении услуги по форме, согласно приложению № 7,№ 8 к настоящему Административному регламенту;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w:t>
      </w:r>
      <w:r>
        <w:rPr>
          <w:rFonts w:ascii="Times New Roman" w:hAnsi="Times New Roman" w:cs="Times New Roman"/>
          <w:sz w:val="24"/>
          <w:szCs w:val="24"/>
        </w:rPr>
        <w:t xml:space="preserve"> </w:t>
      </w:r>
      <w:r w:rsidRPr="004A4FF4">
        <w:rPr>
          <w:rFonts w:ascii="Times New Roman" w:hAnsi="Times New Roman" w:cs="Times New Roman"/>
          <w:sz w:val="24"/>
          <w:szCs w:val="24"/>
        </w:rPr>
        <w:t>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2.5. Срок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2.5.2. Приостановление срока предоставления муниципальной услуги не предусмотрено.</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w:t>
      </w:r>
    </w:p>
    <w:p w:rsidR="00177EC6" w:rsidRPr="004A4FF4" w:rsidRDefault="00177EC6" w:rsidP="001A3A0A">
      <w:pPr>
        <w:spacing w:after="0"/>
        <w:ind w:firstLine="567"/>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w:t>
      </w:r>
      <w:r>
        <w:rPr>
          <w:rFonts w:ascii="Times New Roman" w:hAnsi="Times New Roman" w:cs="Times New Roman"/>
          <w:sz w:val="24"/>
          <w:szCs w:val="24"/>
        </w:rPr>
        <w:t>муниципальных услуг</w:t>
      </w:r>
      <w:r w:rsidRPr="004A4FF4">
        <w:rPr>
          <w:rFonts w:ascii="Times New Roman" w:hAnsi="Times New Roman" w:cs="Times New Roman"/>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2.6.1. Для получения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 xml:space="preserve"> заявитель представляет следующие документы независимо от категории и основания обращения: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заявление: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w:t>
      </w:r>
      <w:r>
        <w:rPr>
          <w:rFonts w:ascii="Times New Roman" w:hAnsi="Times New Roman" w:cs="Times New Roman"/>
          <w:sz w:val="24"/>
          <w:szCs w:val="24"/>
        </w:rPr>
        <w:t>нии посредством Единого портала</w:t>
      </w:r>
      <w:r w:rsidRPr="004A4FF4">
        <w:rPr>
          <w:rFonts w:ascii="Times New Roman" w:hAnsi="Times New Roman" w:cs="Times New Roman"/>
          <w:sz w:val="24"/>
          <w:szCs w:val="24"/>
        </w:rPr>
        <w:t>).</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проект задания на разработку проекта планировки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A4FF4">
        <w:rPr>
          <w:rFonts w:ascii="Times New Roman" w:hAnsi="Times New Roman" w:cs="Times New Roman"/>
          <w:sz w:val="24"/>
          <w:szCs w:val="24"/>
        </w:rPr>
        <w:t xml:space="preserve">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3) основная часть проекта межевания территории;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материалы по обоснованию проекта межевания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177EC6" w:rsidRPr="004A4FF4" w:rsidRDefault="00177EC6" w:rsidP="009C638F">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через МФЦ;</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Единый портал.</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2.6.6. Запрещается требовать от заявителя: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Pr>
          <w:rFonts w:ascii="Times New Roman" w:hAnsi="Times New Roman" w:cs="Times New Roman"/>
          <w:sz w:val="24"/>
          <w:szCs w:val="24"/>
        </w:rPr>
        <w:t xml:space="preserve"> </w:t>
      </w:r>
      <w:r w:rsidRPr="004A4FF4">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2.7.1. Получаются в рамках межведомственного взаимодействия: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Федеральной службе государственной регистрации, кадастра и картографии (Росреестр);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2.8.1. Основаниями для отказа в приеме документов являются: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подача заявления (запроса) от имени заявителя не уполномоченным на то лицом;</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w:t>
      </w:r>
      <w:r w:rsidRPr="004A4FF4">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177EC6" w:rsidRPr="004A4FF4" w:rsidRDefault="00177EC6"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Pr="004A4FF4">
        <w:rPr>
          <w:rFonts w:ascii="Times New Roman" w:hAnsi="Times New Roman" w:cs="Times New Roman"/>
          <w:sz w:val="24"/>
          <w:szCs w:val="24"/>
        </w:rPr>
        <w:t>)</w:t>
      </w:r>
      <w:r w:rsidRPr="004A4FF4">
        <w:rPr>
          <w:rFonts w:ascii="Times New Roman" w:hAnsi="Times New Roman" w:cs="Times New Roman"/>
          <w:sz w:val="24"/>
          <w:szCs w:val="24"/>
        </w:rPr>
        <w:tab/>
        <w:t>несоблюдение установленных статьей Федерального закона № 63-</w:t>
      </w:r>
      <w:r w:rsidRPr="004A4FF4">
        <w:rPr>
          <w:rFonts w:ascii="Times New Roman" w:hAnsi="Times New Roman" w:cs="Times New Roman"/>
          <w:sz w:val="24"/>
          <w:szCs w:val="24"/>
          <w:lang w:val="en-US"/>
        </w:rPr>
        <w:t> </w:t>
      </w:r>
      <w:r w:rsidRPr="004A4FF4">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2.9.1. Основания для приостановления предоставления муниципальной услуги не предусмотрены.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несоответствие проекта задания</w:t>
      </w:r>
      <w:r>
        <w:rPr>
          <w:rFonts w:ascii="Times New Roman" w:hAnsi="Times New Roman" w:cs="Times New Roman"/>
          <w:sz w:val="24"/>
          <w:szCs w:val="24"/>
        </w:rPr>
        <w:t xml:space="preserve"> </w:t>
      </w:r>
      <w:r w:rsidRPr="004A4FF4">
        <w:rPr>
          <w:rFonts w:ascii="Times New Roman" w:hAnsi="Times New Roman" w:cs="Times New Roman"/>
          <w:sz w:val="24"/>
          <w:szCs w:val="24"/>
        </w:rPr>
        <w:t>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r>
        <w:rPr>
          <w:rFonts w:ascii="Times New Roman" w:hAnsi="Times New Roman" w:cs="Times New Roman"/>
          <w:sz w:val="24"/>
          <w:szCs w:val="24"/>
        </w:rPr>
        <w:t xml:space="preserve"> «</w:t>
      </w:r>
      <w:r w:rsidRPr="00A478CD">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4"/>
          <w:szCs w:val="24"/>
        </w:rPr>
        <w:t>»</w:t>
      </w:r>
      <w:r w:rsidRPr="004A4FF4">
        <w:rPr>
          <w:rFonts w:ascii="Times New Roman" w:hAnsi="Times New Roman" w:cs="Times New Roman"/>
          <w:sz w:val="24"/>
          <w:szCs w:val="24"/>
        </w:rPr>
        <w:t>;</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ранее принятом решении,</w:t>
      </w:r>
      <w:r>
        <w:rPr>
          <w:rFonts w:ascii="Times New Roman" w:hAnsi="Times New Roman" w:cs="Times New Roman"/>
          <w:sz w:val="24"/>
          <w:szCs w:val="24"/>
        </w:rPr>
        <w:t xml:space="preserve"> </w:t>
      </w:r>
      <w:r w:rsidRPr="004A4FF4">
        <w:rPr>
          <w:rFonts w:ascii="Times New Roman" w:hAnsi="Times New Roman" w:cs="Times New Roman"/>
          <w:sz w:val="24"/>
          <w:szCs w:val="24"/>
        </w:rPr>
        <w:t>об утверждении документации по планировке территории, указанные заявителем, в Уполномоченном органе отсутствуют</w:t>
      </w:r>
      <w:r>
        <w:rPr>
          <w:rFonts w:ascii="Times New Roman" w:hAnsi="Times New Roman" w:cs="Times New Roman"/>
          <w:sz w:val="24"/>
          <w:szCs w:val="24"/>
        </w:rPr>
        <w:t xml:space="preserve"> </w:t>
      </w:r>
      <w:r w:rsidRPr="004A4FF4">
        <w:rPr>
          <w:rFonts w:ascii="Times New Roman" w:hAnsi="Times New Roman" w:cs="Times New Roman"/>
          <w:sz w:val="24"/>
          <w:szCs w:val="24"/>
        </w:rPr>
        <w:t>(в случае</w:t>
      </w:r>
      <w:r>
        <w:rPr>
          <w:rFonts w:ascii="Times New Roman" w:hAnsi="Times New Roman" w:cs="Times New Roman"/>
          <w:sz w:val="24"/>
          <w:szCs w:val="24"/>
        </w:rPr>
        <w:t xml:space="preserve"> </w:t>
      </w:r>
      <w:r w:rsidRPr="004A4FF4">
        <w:rPr>
          <w:rFonts w:ascii="Times New Roman" w:hAnsi="Times New Roman" w:cs="Times New Roman"/>
          <w:sz w:val="24"/>
          <w:szCs w:val="24"/>
        </w:rPr>
        <w:t>рассмотрения заявления о внесении изменений в документацию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8) отзыв заявления о предоставлении муниципальной услуги по инициативе заявителя.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w:t>
      </w:r>
      <w:r>
        <w:rPr>
          <w:rFonts w:ascii="Times New Roman" w:hAnsi="Times New Roman" w:cs="Times New Roman"/>
          <w:sz w:val="24"/>
          <w:szCs w:val="24"/>
        </w:rPr>
        <w:t xml:space="preserve"> </w:t>
      </w:r>
      <w:r w:rsidRPr="004A4FF4">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10) отзыв заявления о предоставлении муниципальной услуги по инициативе заявителя.</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Pr>
          <w:rFonts w:ascii="Times New Roman" w:hAnsi="Times New Roman" w:cs="Times New Roman"/>
          <w:sz w:val="24"/>
          <w:szCs w:val="24"/>
        </w:rPr>
        <w:t xml:space="preserve"> </w:t>
      </w:r>
      <w:r w:rsidRPr="004A4FF4">
        <w:rPr>
          <w:rFonts w:ascii="Times New Roman" w:hAnsi="Times New Roman" w:cs="Times New Roman"/>
          <w:sz w:val="24"/>
          <w:szCs w:val="24"/>
        </w:rPr>
        <w:t>принимается решение об отказе в предоставлении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и (или) в МФЦ в день принятия решения об отказе в предоставлении муниципальной услуги.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177EC6" w:rsidRPr="004A4FF4" w:rsidRDefault="00177EC6" w:rsidP="001A3A0A">
      <w:pPr>
        <w:spacing w:after="0"/>
        <w:ind w:firstLine="567"/>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Муниципальная услуга предоставляется на безвозмездной основе.</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2.13.1. Время ожидания при подаче заявления на получение муниципальной услуги - не более 15 минут.</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2.13.2. При получении результата предоставления муниципальной услуги максимальный срок ожидания в очереди не должен превышать 15</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минут. </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77EC6" w:rsidRPr="004A4FF4" w:rsidRDefault="00177EC6"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77EC6" w:rsidRPr="004A4FF4" w:rsidRDefault="00177EC6"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 о социальной защите инвалидов</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177EC6" w:rsidRPr="004A4FF4" w:rsidRDefault="00177EC6"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177EC6" w:rsidRPr="004A4FF4" w:rsidRDefault="00177EC6"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 допуск сурдопереводчика и тифлосурдопереводчика;</w:t>
      </w:r>
    </w:p>
    <w:p w:rsidR="00177EC6" w:rsidRPr="004A4FF4" w:rsidRDefault="00177EC6"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177EC6" w:rsidRPr="004A4FF4" w:rsidRDefault="00177EC6" w:rsidP="001A3A0A">
      <w:pPr>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2.16. Показатели доступности и качества муниципальной услуги</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2.16.1. Показателями доступности предоставления муниципальной услуги являются:</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2.16.2. Показателями качества предоставления муниципальной услуги являются:</w:t>
      </w:r>
    </w:p>
    <w:p w:rsidR="00177EC6" w:rsidRPr="004A4FF4" w:rsidRDefault="00177EC6"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соблюдение сроков приема и рассмотрения документов; </w:t>
      </w:r>
    </w:p>
    <w:p w:rsidR="00177EC6" w:rsidRPr="004A4FF4" w:rsidRDefault="00177EC6"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соблюдение срока получения результата муниципальной услуги;</w:t>
      </w:r>
    </w:p>
    <w:p w:rsidR="00177EC6" w:rsidRPr="004A4FF4" w:rsidRDefault="00177EC6"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77EC6" w:rsidRPr="004A4FF4" w:rsidRDefault="00177EC6"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количество взаимодействий заявителя с должностными лицами (без учета консультаций).</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терминальных устройств. </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электронной форме</w:t>
      </w:r>
    </w:p>
    <w:p w:rsidR="00177EC6" w:rsidRPr="004A4FF4" w:rsidRDefault="00177EC6" w:rsidP="00560478">
      <w:pPr>
        <w:spacing w:after="0"/>
        <w:jc w:val="both"/>
        <w:rPr>
          <w:rFonts w:ascii="Times New Roman" w:hAnsi="Times New Roman" w:cs="Times New Roman"/>
          <w:i/>
          <w:iCs/>
          <w:sz w:val="24"/>
          <w:szCs w:val="24"/>
        </w:rPr>
      </w:pP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2.17.1. При предоставлении муниципальной услуги в электронной форме заявитель вправе: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г) осуществить оценку качества предоставления муниципальной услуги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177EC6" w:rsidRPr="004A4FF4" w:rsidRDefault="00177EC6"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7EC6" w:rsidRPr="004A4FF4" w:rsidRDefault="00177EC6" w:rsidP="003E2854">
      <w:pPr>
        <w:spacing w:after="0"/>
        <w:ind w:firstLine="567"/>
        <w:rPr>
          <w:rFonts w:ascii="Times New Roman" w:hAnsi="Times New Roman" w:cs="Times New Roman"/>
          <w:sz w:val="24"/>
          <w:szCs w:val="24"/>
        </w:rPr>
      </w:pPr>
    </w:p>
    <w:p w:rsidR="00177EC6" w:rsidRPr="004A4FF4" w:rsidRDefault="00177EC6" w:rsidP="003E285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77EC6" w:rsidRPr="004A4FF4" w:rsidRDefault="00177EC6" w:rsidP="003E2854">
      <w:pPr>
        <w:spacing w:after="0"/>
        <w:ind w:firstLine="567"/>
        <w:rPr>
          <w:rFonts w:ascii="Times New Roman" w:hAnsi="Times New Roman" w:cs="Times New Roman"/>
          <w:sz w:val="24"/>
          <w:szCs w:val="24"/>
        </w:rPr>
      </w:pPr>
    </w:p>
    <w:p w:rsidR="00177EC6" w:rsidRPr="004A4FF4" w:rsidRDefault="00177EC6"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3.1. Описание последовательности действий при предоставлении </w:t>
      </w:r>
      <w:r w:rsidRPr="004A4FF4">
        <w:rPr>
          <w:rFonts w:ascii="Times New Roman" w:hAnsi="Times New Roman" w:cs="Times New Roman"/>
          <w:sz w:val="24"/>
          <w:szCs w:val="24"/>
        </w:rPr>
        <w:br/>
        <w:t>муниципальной услуги</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 Предоставление муниципальной услуги включает в себя следующие процедуры:</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77EC6" w:rsidRPr="004A4FF4" w:rsidRDefault="00177EC6"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177EC6" w:rsidRPr="004A4FF4" w:rsidRDefault="00177EC6"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77EC6" w:rsidRPr="004A4FF4" w:rsidRDefault="00177EC6"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177EC6" w:rsidRPr="004A4FF4" w:rsidRDefault="00177EC6"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принятие решения о предоставлении услуги;</w:t>
      </w:r>
    </w:p>
    <w:p w:rsidR="00177EC6" w:rsidRPr="004A4FF4" w:rsidRDefault="00177EC6"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выдача (направление) заявителю результата муниципальной услуги.</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принятие решения о предоставлении услуги;</w:t>
      </w:r>
    </w:p>
    <w:p w:rsidR="00177EC6" w:rsidRPr="004A4FF4" w:rsidRDefault="00177EC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выдача (направление) заявителю результата</w:t>
      </w:r>
      <w:r>
        <w:rPr>
          <w:rFonts w:ascii="Times New Roman" w:hAnsi="Times New Roman" w:cs="Times New Roman"/>
          <w:sz w:val="24"/>
          <w:szCs w:val="24"/>
        </w:rPr>
        <w:t xml:space="preserve"> </w:t>
      </w:r>
      <w:r w:rsidRPr="004A4FF4">
        <w:rPr>
          <w:rFonts w:ascii="Times New Roman" w:hAnsi="Times New Roman" w:cs="Times New Roman"/>
          <w:sz w:val="24"/>
          <w:szCs w:val="24"/>
        </w:rPr>
        <w:t>муниципальной услуги.</w:t>
      </w:r>
    </w:p>
    <w:p w:rsidR="00177EC6" w:rsidRPr="004A4FF4" w:rsidRDefault="00177EC6" w:rsidP="001A3A0A">
      <w:pPr>
        <w:pStyle w:val="ConsPlusNonformat"/>
        <w:ind w:right="-1" w:firstLine="567"/>
        <w:rPr>
          <w:rFonts w:ascii="Times New Roman" w:hAnsi="Times New Roman" w:cs="Times New Roman"/>
          <w:sz w:val="24"/>
          <w:szCs w:val="24"/>
        </w:rPr>
      </w:pPr>
      <w:r w:rsidRPr="004A4FF4">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 Порядок и формы контроля за предоставлением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4.1.1. </w:t>
      </w:r>
      <w:r w:rsidRPr="004A4FF4">
        <w:rPr>
          <w:rFonts w:ascii="Times New Roman" w:hAnsi="Times New Roman" w:cs="Times New Roman"/>
          <w:sz w:val="24"/>
          <w:szCs w:val="24"/>
          <w:lang w:eastAsia="ru-RU"/>
        </w:rPr>
        <w:t>Контроль за деятельностью органа местного самоуправления по предоставлению муниципальной услуги осуществляется руководителем Уполномоченного органа</w:t>
      </w:r>
      <w:r w:rsidRPr="004A4FF4">
        <w:rPr>
          <w:rFonts w:ascii="Times New Roman" w:hAnsi="Times New Roman" w:cs="Times New Roman"/>
          <w:sz w:val="24"/>
          <w:szCs w:val="24"/>
        </w:rPr>
        <w:t xml:space="preserve">. </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Плановые проверки проводятся в соответствии с планом работы Уполномоченного органа, но не реже </w:t>
      </w:r>
      <w:r w:rsidRPr="00B122A4">
        <w:rPr>
          <w:rFonts w:ascii="Times New Roman" w:hAnsi="Times New Roman" w:cs="Times New Roman"/>
          <w:color w:val="000000"/>
          <w:sz w:val="24"/>
          <w:szCs w:val="24"/>
          <w:lang w:eastAsia="ru-RU"/>
        </w:rPr>
        <w:t>одного</w:t>
      </w:r>
      <w:r w:rsidRPr="004A4FF4">
        <w:rPr>
          <w:rFonts w:ascii="Times New Roman" w:hAnsi="Times New Roman" w:cs="Times New Roman"/>
          <w:sz w:val="24"/>
          <w:szCs w:val="24"/>
          <w:lang w:eastAsia="ru-RU"/>
        </w:rPr>
        <w:t xml:space="preserve"> раза в </w:t>
      </w:r>
      <w:r w:rsidRPr="00B122A4">
        <w:rPr>
          <w:rFonts w:ascii="Times New Roman" w:hAnsi="Times New Roman" w:cs="Times New Roman"/>
          <w:color w:val="000000"/>
          <w:sz w:val="24"/>
          <w:szCs w:val="24"/>
          <w:lang w:eastAsia="ru-RU"/>
        </w:rPr>
        <w:t>три месяца</w:t>
      </w:r>
      <w:r w:rsidRPr="004A4FF4">
        <w:rPr>
          <w:rFonts w:ascii="Times New Roman" w:hAnsi="Times New Roman" w:cs="Times New Roman"/>
          <w:i/>
          <w:iCs/>
          <w:sz w:val="24"/>
          <w:szCs w:val="24"/>
          <w:lang w:eastAsia="ru-RU"/>
        </w:rPr>
        <w:t>.</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77EC6" w:rsidRPr="004A4FF4" w:rsidRDefault="00177EC6" w:rsidP="001A3A0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7EC6" w:rsidRPr="004A4FF4" w:rsidRDefault="00177EC6" w:rsidP="001A3A0A">
      <w:pPr>
        <w:spacing w:after="0"/>
        <w:ind w:firstLine="567"/>
        <w:jc w:val="both"/>
        <w:rPr>
          <w:rFonts w:ascii="Times New Roman" w:hAnsi="Times New Roman" w:cs="Times New Roman"/>
          <w:sz w:val="24"/>
          <w:szCs w:val="24"/>
        </w:rPr>
      </w:pP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77EC6" w:rsidRPr="004A4FF4" w:rsidRDefault="00177EC6" w:rsidP="001A3A0A">
      <w:pPr>
        <w:pStyle w:val="ConsPlusNonformat"/>
        <w:ind w:right="-1" w:firstLine="567"/>
        <w:jc w:val="both"/>
        <w:rPr>
          <w:rFonts w:ascii="Times New Roman" w:hAnsi="Times New Roman" w:cs="Times New Roman"/>
          <w:sz w:val="24"/>
          <w:szCs w:val="24"/>
        </w:rPr>
      </w:pPr>
      <w:r w:rsidRPr="004A4FF4">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177EC6" w:rsidRPr="004A4FF4" w:rsidRDefault="00177EC6"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муниципальных служащих, работников</w:t>
      </w:r>
    </w:p>
    <w:p w:rsidR="00177EC6" w:rsidRPr="004A4FF4" w:rsidRDefault="00177EC6" w:rsidP="001A3A0A">
      <w:pPr>
        <w:spacing w:after="0"/>
        <w:ind w:firstLine="567"/>
        <w:jc w:val="center"/>
        <w:rPr>
          <w:rFonts w:ascii="Times New Roman" w:hAnsi="Times New Roman" w:cs="Times New Roman"/>
          <w:sz w:val="24"/>
          <w:szCs w:val="24"/>
        </w:rPr>
      </w:pP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sidRPr="004A4FF4">
        <w:rPr>
          <w:rFonts w:ascii="Times New Roman" w:hAnsi="Times New Roman" w:cs="Times New Roman"/>
          <w:sz w:val="24"/>
          <w:szCs w:val="24"/>
          <w:lang w:eastAsia="ru-RU"/>
        </w:rPr>
        <w:t>руководителю такого органа.</w:t>
      </w:r>
    </w:p>
    <w:bookmarkEnd w:id="2"/>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Заявитель может обратиться с жалобой, в том числе в следующих случаях:</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2) нарушение срока предоставления муниципальной услуги; </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5.3. Жалоба должна содержать следующую информацию:</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5.4. Поступившая жалоба подлежит регистрации в срок не позднее рабочего дня, следующего за днем поступления</w:t>
      </w:r>
      <w:r w:rsidRPr="004A4FF4">
        <w:rPr>
          <w:rFonts w:ascii="Times New Roman" w:hAnsi="Times New Roman" w:cs="Times New Roman"/>
          <w:i/>
          <w:iCs/>
          <w:sz w:val="24"/>
          <w:szCs w:val="24"/>
          <w:lang w:eastAsia="ru-RU"/>
        </w:rPr>
        <w:t>.</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B122A4">
        <w:rPr>
          <w:rFonts w:ascii="Times New Roman" w:hAnsi="Times New Roman" w:cs="Times New Roman"/>
          <w:color w:val="000000"/>
          <w:sz w:val="24"/>
          <w:szCs w:val="24"/>
          <w:lang w:eastAsia="ru-RU"/>
        </w:rPr>
        <w:t>пяти рабочих дней</w:t>
      </w:r>
      <w:r w:rsidRPr="004A4FF4">
        <w:rPr>
          <w:rFonts w:ascii="Times New Roman" w:hAnsi="Times New Roman" w:cs="Times New Roman"/>
          <w:sz w:val="24"/>
          <w:szCs w:val="24"/>
          <w:lang w:eastAsia="ru-RU"/>
        </w:rPr>
        <w:t xml:space="preserve"> со дня ее регистрации.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2) в удовлетворении жалобы отказывается. </w:t>
      </w:r>
    </w:p>
    <w:p w:rsidR="00177EC6" w:rsidRPr="004A4FF4" w:rsidRDefault="00177EC6" w:rsidP="00EC3010">
      <w:pPr>
        <w:autoSpaceDE w:val="0"/>
        <w:autoSpaceDN w:val="0"/>
        <w:adjustRightInd w:val="0"/>
        <w:spacing w:after="0" w:line="240" w:lineRule="auto"/>
        <w:ind w:right="-1" w:firstLine="567"/>
        <w:jc w:val="both"/>
        <w:rPr>
          <w:rFonts w:ascii="Times New Roman" w:hAnsi="Times New Roman" w:cs="Times New Roman"/>
          <w:i/>
          <w:iCs/>
          <w:sz w:val="24"/>
          <w:szCs w:val="24"/>
          <w:lang w:eastAsia="ru-RU"/>
        </w:rPr>
      </w:pPr>
      <w:r w:rsidRPr="004A4FF4">
        <w:rPr>
          <w:rFonts w:ascii="Times New Roman" w:hAnsi="Times New Roman" w:cs="Times New Roman"/>
          <w:sz w:val="24"/>
          <w:szCs w:val="24"/>
          <w:lang w:eastAsia="ru-RU"/>
        </w:rPr>
        <w:t xml:space="preserve">Мотивированный ответ о результатах рассмотрения жалобы направляется заявителю не </w:t>
      </w:r>
      <w:r w:rsidRPr="00B122A4">
        <w:rPr>
          <w:rFonts w:ascii="Times New Roman" w:hAnsi="Times New Roman" w:cs="Times New Roman"/>
          <w:color w:val="000000"/>
          <w:sz w:val="24"/>
          <w:szCs w:val="24"/>
          <w:lang w:eastAsia="ru-RU"/>
        </w:rPr>
        <w:t>позднее дня, следующего за днем принятия решения</w:t>
      </w:r>
      <w:r w:rsidRPr="00B122A4">
        <w:rPr>
          <w:rFonts w:ascii="Times New Roman" w:hAnsi="Times New Roman" w:cs="Times New Roman"/>
          <w:i/>
          <w:iCs/>
          <w:color w:val="000000"/>
          <w:sz w:val="24"/>
          <w:szCs w:val="24"/>
          <w:lang w:eastAsia="ru-RU"/>
        </w:rPr>
        <w:t>.</w:t>
      </w: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874855">
      <w:pPr>
        <w:pStyle w:val="20"/>
        <w:shd w:val="clear" w:color="auto" w:fill="auto"/>
        <w:tabs>
          <w:tab w:val="left" w:leader="underscore" w:pos="9955"/>
        </w:tabs>
        <w:spacing w:before="0" w:line="322" w:lineRule="exac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color w:val="000000"/>
          <w:sz w:val="24"/>
          <w:szCs w:val="24"/>
        </w:rPr>
      </w:pPr>
    </w:p>
    <w:p w:rsidR="00177EC6" w:rsidRPr="004A4FF4" w:rsidRDefault="00177EC6" w:rsidP="005E22A0">
      <w:pPr>
        <w:pStyle w:val="20"/>
        <w:shd w:val="clear" w:color="auto" w:fill="auto"/>
        <w:tabs>
          <w:tab w:val="left" w:leader="underscore" w:pos="9955"/>
        </w:tabs>
        <w:spacing w:before="0" w:line="322" w:lineRule="exact"/>
        <w:ind w:left="5387"/>
        <w:jc w:val="right"/>
        <w:rPr>
          <w:sz w:val="24"/>
          <w:szCs w:val="24"/>
        </w:rPr>
      </w:pPr>
      <w:r w:rsidRPr="004A4FF4">
        <w:rPr>
          <w:color w:val="000000"/>
          <w:sz w:val="24"/>
          <w:szCs w:val="24"/>
        </w:rPr>
        <w:t xml:space="preserve">Приложение № 1 </w:t>
      </w:r>
    </w:p>
    <w:p w:rsidR="00177EC6" w:rsidRPr="004A4FF4" w:rsidRDefault="00177EC6" w:rsidP="005E22A0">
      <w:pPr>
        <w:pStyle w:val="20"/>
        <w:shd w:val="clear" w:color="auto" w:fill="auto"/>
        <w:spacing w:before="0" w:after="600" w:line="322" w:lineRule="exact"/>
        <w:ind w:left="5387"/>
        <w:jc w:val="right"/>
        <w:rPr>
          <w:sz w:val="24"/>
          <w:szCs w:val="24"/>
        </w:rPr>
      </w:pPr>
      <w:r w:rsidRPr="004A4FF4">
        <w:rPr>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177EC6" w:rsidRPr="004A4FF4" w:rsidRDefault="00177EC6"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177EC6" w:rsidRPr="004A4FF4" w:rsidRDefault="00177EC6"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177EC6" w:rsidRPr="004A4FF4" w:rsidRDefault="00177EC6"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4A4FF4">
        <w:rPr>
          <w:rFonts w:ascii="Times New Roman" w:hAnsi="Times New Roman" w:cs="Times New Roman"/>
          <w:i/>
          <w:iCs/>
          <w:spacing w:val="-3"/>
          <w:sz w:val="24"/>
          <w:szCs w:val="24"/>
        </w:rPr>
        <w:t>эл. почта;</w:t>
      </w:r>
    </w:p>
    <w:p w:rsidR="00177EC6" w:rsidRPr="004A4FF4" w:rsidRDefault="00177EC6"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 xml:space="preserve">о принятии решения о подготовке документации по планировке территории </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177EC6" w:rsidRPr="004A4FF4" w:rsidRDefault="00177EC6" w:rsidP="005E22A0">
      <w:pPr>
        <w:spacing w:after="12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описание местонахождения территории, описание границ территории, </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___________________________________________согласно прилагаемой схеме.</w:t>
      </w:r>
    </w:p>
    <w:p w:rsidR="00177EC6" w:rsidRPr="004A4FF4" w:rsidRDefault="00177EC6" w:rsidP="005E22A0">
      <w:pPr>
        <w:spacing w:after="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ориентировочная площадь территории)</w:t>
      </w:r>
    </w:p>
    <w:p w:rsidR="00177EC6" w:rsidRPr="004A4FF4" w:rsidRDefault="00177EC6" w:rsidP="005E22A0">
      <w:pPr>
        <w:spacing w:after="0" w:line="240" w:lineRule="auto"/>
        <w:ind w:firstLine="709"/>
        <w:jc w:val="both"/>
        <w:rPr>
          <w:rFonts w:ascii="Times New Roman" w:hAnsi="Times New Roman" w:cs="Times New Roman"/>
          <w:sz w:val="24"/>
          <w:szCs w:val="24"/>
        </w:rPr>
      </w:pP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 __________</w:t>
      </w:r>
    </w:p>
    <w:p w:rsidR="00177EC6" w:rsidRPr="004A4FF4" w:rsidRDefault="00177EC6"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177EC6" w:rsidRPr="004A4FF4" w:rsidRDefault="00177EC6"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177EC6" w:rsidRPr="004A4FF4" w:rsidRDefault="00177EC6"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177EC6" w:rsidRPr="004A4FF4" w:rsidRDefault="00177EC6"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w:t>
      </w:r>
      <w:r>
        <w:rPr>
          <w:rFonts w:ascii="Times New Roman" w:hAnsi="Times New Roman" w:cs="Times New Roman"/>
          <w:sz w:val="24"/>
          <w:szCs w:val="24"/>
        </w:rPr>
        <w:t>__________________________________</w:t>
      </w:r>
      <w:r w:rsidRPr="004A4FF4">
        <w:rPr>
          <w:rFonts w:ascii="Times New Roman" w:hAnsi="Times New Roman" w:cs="Times New Roman"/>
          <w:sz w:val="24"/>
          <w:szCs w:val="24"/>
        </w:rPr>
        <w:t>_______</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w:t>
      </w:r>
    </w:p>
    <w:p w:rsidR="00177EC6" w:rsidRPr="004A4FF4" w:rsidRDefault="00177EC6"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в случае, если необходимость выполнения инженерных изысканий </w:t>
      </w:r>
    </w:p>
    <w:p w:rsidR="00177EC6" w:rsidRPr="004A4FF4" w:rsidRDefault="00177EC6" w:rsidP="005E22A0">
      <w:pPr>
        <w:spacing w:after="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w:t>
      </w:r>
      <w:r>
        <w:rPr>
          <w:rFonts w:ascii="Times New Roman" w:hAnsi="Times New Roman" w:cs="Times New Roman"/>
          <w:i/>
          <w:iCs/>
          <w:sz w:val="24"/>
          <w:szCs w:val="24"/>
        </w:rPr>
        <w:t>__________________________</w:t>
      </w:r>
    </w:p>
    <w:p w:rsidR="00177EC6" w:rsidRPr="004A4FF4" w:rsidRDefault="00177EC6"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для подготовки документации по планировке территории отсутствует)</w:t>
      </w:r>
    </w:p>
    <w:p w:rsidR="00177EC6" w:rsidRPr="004A4FF4" w:rsidRDefault="00177EC6" w:rsidP="005E22A0">
      <w:pPr>
        <w:spacing w:after="0" w:line="240" w:lineRule="auto"/>
        <w:jc w:val="both"/>
        <w:rPr>
          <w:rFonts w:ascii="Times New Roman" w:hAnsi="Times New Roman" w:cs="Times New Roman"/>
          <w:sz w:val="24"/>
          <w:szCs w:val="24"/>
        </w:rPr>
      </w:pPr>
    </w:p>
    <w:p w:rsidR="00177EC6" w:rsidRPr="004A4FF4" w:rsidRDefault="00177EC6"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sz w:val="24"/>
          <w:szCs w:val="24"/>
        </w:rPr>
      </w:pP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w:t>
      </w:r>
    </w:p>
    <w:p w:rsidR="00177EC6" w:rsidRPr="004A4FF4" w:rsidRDefault="00177EC6"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w:t>
      </w:r>
      <w:r>
        <w:rPr>
          <w:rFonts w:ascii="Times New Roman" w:hAnsi="Times New Roman" w:cs="Times New Roman"/>
          <w:i/>
          <w:iCs/>
          <w:color w:val="000000"/>
          <w:sz w:val="24"/>
          <w:szCs w:val="24"/>
        </w:rPr>
        <w:t>__________________</w:t>
      </w:r>
    </w:p>
    <w:p w:rsidR="00177EC6" w:rsidRPr="004A4FF4" w:rsidRDefault="00177EC6"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0906" w:type="dxa"/>
        <w:tblInd w:w="-26"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177EC6" w:rsidRPr="004A4FF4">
        <w:trPr>
          <w:trHeight w:val="845"/>
        </w:trPr>
        <w:tc>
          <w:tcPr>
            <w:tcW w:w="1778"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479"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177EC6" w:rsidRPr="004A4FF4" w:rsidRDefault="00177EC6" w:rsidP="00F35727">
            <w:pPr>
              <w:spacing w:after="0" w:line="240" w:lineRule="auto"/>
              <w:rPr>
                <w:rFonts w:ascii="Times New Roman" w:hAnsi="Times New Roman" w:cs="Times New Roman"/>
                <w:sz w:val="24"/>
                <w:szCs w:val="24"/>
              </w:rPr>
            </w:pPr>
          </w:p>
        </w:tc>
        <w:tc>
          <w:tcPr>
            <w:tcW w:w="1306"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r>
      <w:tr w:rsidR="00177EC6" w:rsidRPr="004A4FF4">
        <w:trPr>
          <w:trHeight w:val="306"/>
        </w:trPr>
        <w:tc>
          <w:tcPr>
            <w:tcW w:w="1778"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79"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1"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06" w:type="dxa"/>
            <w:tcBorders>
              <w:top w:val="nil"/>
              <w:left w:val="nil"/>
              <w:bottom w:val="nil"/>
              <w:right w:val="nil"/>
            </w:tcBorders>
          </w:tcPr>
          <w:p w:rsidR="00177EC6" w:rsidRPr="004A4FF4" w:rsidRDefault="00177EC6" w:rsidP="00F35727">
            <w:pPr>
              <w:spacing w:after="0" w:line="240" w:lineRule="auto"/>
              <w:rPr>
                <w:rFonts w:ascii="Times New Roman" w:hAnsi="Times New Roman" w:cs="Times New Roman"/>
                <w:sz w:val="24"/>
                <w:szCs w:val="24"/>
              </w:rPr>
            </w:pPr>
          </w:p>
        </w:tc>
      </w:tr>
    </w:tbl>
    <w:p w:rsidR="00177EC6" w:rsidRPr="004A4FF4" w:rsidRDefault="00177EC6" w:rsidP="005E22A0">
      <w:pPr>
        <w:ind w:right="-2"/>
        <w:jc w:val="both"/>
        <w:rPr>
          <w:rFonts w:ascii="Times New Roman" w:hAnsi="Times New Roman" w:cs="Times New Roman"/>
          <w:sz w:val="24"/>
          <w:szCs w:val="24"/>
        </w:rPr>
      </w:pPr>
    </w:p>
    <w:p w:rsidR="00177EC6" w:rsidRPr="004A4FF4" w:rsidRDefault="00177EC6">
      <w:pPr>
        <w:rPr>
          <w:rFonts w:ascii="Times New Roman" w:hAnsi="Times New Roman" w:cs="Times New Roman"/>
          <w:sz w:val="24"/>
          <w:szCs w:val="24"/>
        </w:rPr>
      </w:pPr>
      <w:r w:rsidRPr="004A4FF4">
        <w:rPr>
          <w:rFonts w:ascii="Times New Roman" w:hAnsi="Times New Roman" w:cs="Times New Roman"/>
          <w:sz w:val="24"/>
          <w:szCs w:val="24"/>
        </w:rPr>
        <w:br w:type="page"/>
      </w:r>
    </w:p>
    <w:p w:rsidR="00177EC6" w:rsidRPr="004A4FF4" w:rsidRDefault="00177EC6" w:rsidP="008E5284">
      <w:pPr>
        <w:ind w:right="-2"/>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177EC6" w:rsidRPr="004A4FF4">
        <w:trPr>
          <w:trHeight w:val="13068"/>
        </w:trPr>
        <w:tc>
          <w:tcPr>
            <w:tcW w:w="9627" w:type="dxa"/>
          </w:tcPr>
          <w:p w:rsidR="00177EC6" w:rsidRPr="004A4FF4" w:rsidRDefault="00177EC6" w:rsidP="004653F8">
            <w:pPr>
              <w:spacing w:after="0" w:line="240" w:lineRule="auto"/>
              <w:ind w:right="-2"/>
              <w:jc w:val="center"/>
              <w:rPr>
                <w:rFonts w:ascii="Times New Roman" w:hAnsi="Times New Roman" w:cs="Times New Roman"/>
                <w:sz w:val="24"/>
                <w:szCs w:val="24"/>
                <w:lang w:eastAsia="ru-RU"/>
              </w:rPr>
            </w:pPr>
          </w:p>
        </w:tc>
      </w:tr>
    </w:tbl>
    <w:p w:rsidR="00177EC6" w:rsidRPr="004A4FF4" w:rsidRDefault="00177EC6" w:rsidP="000545CA">
      <w:pPr>
        <w:ind w:right="-2"/>
        <w:rPr>
          <w:rFonts w:ascii="Times New Roman" w:hAnsi="Times New Roman" w:cs="Times New Roman"/>
          <w:sz w:val="24"/>
          <w:szCs w:val="24"/>
        </w:rPr>
      </w:pPr>
    </w:p>
    <w:p w:rsidR="00177EC6" w:rsidRPr="004A4FF4" w:rsidRDefault="00177EC6"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177EC6" w:rsidRPr="004A4FF4" w:rsidRDefault="00177EC6"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177EC6" w:rsidRPr="004A4FF4" w:rsidRDefault="00177EC6" w:rsidP="000545CA">
      <w:pPr>
        <w:widowControl w:val="0"/>
        <w:tabs>
          <w:tab w:val="left" w:leader="underscore" w:pos="9955"/>
        </w:tabs>
        <w:spacing w:after="0" w:line="322" w:lineRule="exact"/>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2 </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177EC6" w:rsidRPr="004A4FF4" w:rsidRDefault="00177EC6"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177EC6" w:rsidRPr="004A4FF4" w:rsidRDefault="00177EC6"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177EC6" w:rsidRPr="00B54343" w:rsidRDefault="00177EC6"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77EC6" w:rsidRPr="00B54343" w:rsidRDefault="00177EC6"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54343">
        <w:rPr>
          <w:rFonts w:ascii="Times New Roman" w:hAnsi="Times New Roman" w:cs="Times New Roman"/>
          <w:i/>
          <w:iCs/>
          <w:spacing w:val="-7"/>
          <w:sz w:val="20"/>
          <w:szCs w:val="20"/>
        </w:rPr>
        <w:t>)</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об утверждении документации по планировке территории</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w:t>
      </w:r>
      <w:r>
        <w:rPr>
          <w:rFonts w:ascii="Times New Roman" w:hAnsi="Times New Roman" w:cs="Times New Roman"/>
          <w:sz w:val="24"/>
          <w:szCs w:val="24"/>
        </w:rPr>
        <w:t>____________</w:t>
      </w:r>
      <w:r w:rsidRPr="004A4FF4">
        <w:rPr>
          <w:rFonts w:ascii="Times New Roman" w:hAnsi="Times New Roman" w:cs="Times New Roman"/>
          <w:sz w:val="24"/>
          <w:szCs w:val="24"/>
        </w:rPr>
        <w:t>______________________</w:t>
      </w:r>
    </w:p>
    <w:p w:rsidR="00177EC6" w:rsidRPr="004A4FF4" w:rsidRDefault="00177EC6" w:rsidP="005E22A0">
      <w:pPr>
        <w:spacing w:after="0" w:line="240" w:lineRule="auto"/>
        <w:jc w:val="both"/>
        <w:rPr>
          <w:rFonts w:ascii="Times New Roman" w:hAnsi="Times New Roman" w:cs="Times New Roman"/>
          <w:sz w:val="24"/>
          <w:szCs w:val="24"/>
        </w:rPr>
      </w:pP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____________________________________________________</w:t>
      </w:r>
      <w:r>
        <w:rPr>
          <w:rFonts w:ascii="Times New Roman" w:hAnsi="Times New Roman" w:cs="Times New Roman"/>
          <w:sz w:val="24"/>
          <w:szCs w:val="24"/>
        </w:rPr>
        <w:t>_____________________</w:t>
      </w:r>
      <w:r w:rsidRPr="004A4FF4">
        <w:rPr>
          <w:rFonts w:ascii="Times New Roman" w:hAnsi="Times New Roman" w:cs="Times New Roman"/>
          <w:sz w:val="24"/>
          <w:szCs w:val="24"/>
        </w:rPr>
        <w:t>______.</w:t>
      </w:r>
    </w:p>
    <w:p w:rsidR="00177EC6" w:rsidRDefault="00177EC6" w:rsidP="005E22A0">
      <w:pPr>
        <w:spacing w:after="0" w:line="240" w:lineRule="auto"/>
        <w:ind w:firstLine="709"/>
        <w:rPr>
          <w:rFonts w:ascii="Times New Roman" w:hAnsi="Times New Roman" w:cs="Times New Roman"/>
          <w:sz w:val="24"/>
          <w:szCs w:val="24"/>
        </w:rPr>
      </w:pPr>
    </w:p>
    <w:p w:rsidR="00177EC6" w:rsidRDefault="00177EC6"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177EC6" w:rsidRPr="004A4FF4" w:rsidRDefault="00177EC6" w:rsidP="00B5434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sz w:val="24"/>
          <w:szCs w:val="24"/>
        </w:rPr>
      </w:pP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w:t>
      </w:r>
      <w:r>
        <w:rPr>
          <w:rFonts w:ascii="Times New Roman" w:hAnsi="Times New Roman" w:cs="Times New Roman"/>
          <w:color w:val="000000"/>
          <w:sz w:val="24"/>
          <w:szCs w:val="24"/>
        </w:rPr>
        <w:t>__________________</w:t>
      </w:r>
      <w:r w:rsidRPr="004A4FF4">
        <w:rPr>
          <w:rFonts w:ascii="Times New Roman" w:hAnsi="Times New Roman" w:cs="Times New Roman"/>
          <w:color w:val="000000"/>
          <w:sz w:val="24"/>
          <w:szCs w:val="24"/>
        </w:rPr>
        <w:t>_______</w:t>
      </w: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 xml:space="preserve">(указать способ получения результата предоставления </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w:t>
      </w:r>
      <w:r>
        <w:rPr>
          <w:rFonts w:ascii="Times New Roman" w:hAnsi="Times New Roman" w:cs="Times New Roman"/>
          <w:i/>
          <w:iCs/>
          <w:color w:val="000000"/>
          <w:sz w:val="24"/>
          <w:szCs w:val="24"/>
        </w:rPr>
        <w:t>_________________________</w:t>
      </w:r>
    </w:p>
    <w:p w:rsidR="00177EC6" w:rsidRPr="004A4FF4" w:rsidRDefault="00177EC6"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2367" w:type="dxa"/>
        <w:tblInd w:w="-26" w:type="dxa"/>
        <w:tblLayout w:type="fixed"/>
        <w:tblCellMar>
          <w:left w:w="28" w:type="dxa"/>
          <w:right w:w="28" w:type="dxa"/>
        </w:tblCellMar>
        <w:tblLook w:val="0000"/>
      </w:tblPr>
      <w:tblGrid>
        <w:gridCol w:w="1790"/>
        <w:gridCol w:w="483"/>
        <w:gridCol w:w="1369"/>
        <w:gridCol w:w="686"/>
        <w:gridCol w:w="606"/>
        <w:gridCol w:w="606"/>
        <w:gridCol w:w="2756"/>
        <w:gridCol w:w="2756"/>
        <w:gridCol w:w="1315"/>
      </w:tblGrid>
      <w:tr w:rsidR="00177EC6" w:rsidRPr="004A4FF4">
        <w:trPr>
          <w:trHeight w:val="655"/>
        </w:trPr>
        <w:tc>
          <w:tcPr>
            <w:tcW w:w="1790"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tcPr>
          <w:p w:rsidR="00177EC6" w:rsidRPr="004A4FF4" w:rsidRDefault="00177EC6" w:rsidP="00F35727">
            <w:pPr>
              <w:spacing w:after="0" w:line="240" w:lineRule="auto"/>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177EC6" w:rsidRPr="004A4FF4" w:rsidRDefault="00177EC6"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r>
      <w:tr w:rsidR="00177EC6" w:rsidRPr="004A4FF4">
        <w:trPr>
          <w:trHeight w:val="298"/>
        </w:trPr>
        <w:tc>
          <w:tcPr>
            <w:tcW w:w="1790"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2756"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177EC6" w:rsidRPr="004A4FF4" w:rsidRDefault="00177EC6" w:rsidP="00F35727">
            <w:pPr>
              <w:spacing w:after="0" w:line="240" w:lineRule="auto"/>
              <w:rPr>
                <w:rFonts w:ascii="Times New Roman" w:hAnsi="Times New Roman" w:cs="Times New Roman"/>
                <w:sz w:val="24"/>
                <w:szCs w:val="24"/>
              </w:rPr>
            </w:pPr>
          </w:p>
        </w:tc>
      </w:tr>
    </w:tbl>
    <w:p w:rsidR="00177EC6" w:rsidRDefault="00177EC6" w:rsidP="00DF1797">
      <w:pPr>
        <w:pStyle w:val="20"/>
        <w:shd w:val="clear" w:color="auto" w:fill="auto"/>
        <w:spacing w:before="0" w:line="322" w:lineRule="exact"/>
        <w:ind w:left="5387"/>
        <w:jc w:val="right"/>
        <w:rPr>
          <w:color w:val="000000"/>
          <w:sz w:val="24"/>
          <w:szCs w:val="24"/>
        </w:rPr>
      </w:pPr>
    </w:p>
    <w:p w:rsidR="00177EC6" w:rsidRDefault="00177EC6" w:rsidP="00DF1797">
      <w:pPr>
        <w:pStyle w:val="20"/>
        <w:shd w:val="clear" w:color="auto" w:fill="auto"/>
        <w:spacing w:before="0" w:line="322" w:lineRule="exact"/>
        <w:ind w:left="5387"/>
        <w:jc w:val="right"/>
        <w:rPr>
          <w:color w:val="000000"/>
          <w:sz w:val="24"/>
          <w:szCs w:val="24"/>
        </w:rPr>
      </w:pPr>
    </w:p>
    <w:p w:rsidR="00177EC6" w:rsidRPr="00EC6C5F" w:rsidRDefault="00177EC6" w:rsidP="00DF1797">
      <w:pPr>
        <w:pStyle w:val="20"/>
        <w:shd w:val="clear" w:color="auto" w:fill="auto"/>
        <w:spacing w:before="0" w:line="322" w:lineRule="exact"/>
        <w:ind w:left="5387"/>
        <w:jc w:val="right"/>
        <w:rPr>
          <w:rFonts w:ascii="Times New Roman" w:hAnsi="Times New Roman" w:cs="Times New Roman"/>
          <w:color w:val="000000"/>
          <w:sz w:val="24"/>
          <w:szCs w:val="24"/>
        </w:rPr>
      </w:pPr>
      <w:r w:rsidRPr="00EC6C5F">
        <w:rPr>
          <w:rFonts w:ascii="Times New Roman" w:hAnsi="Times New Roman" w:cs="Times New Roman"/>
          <w:color w:val="000000"/>
          <w:sz w:val="24"/>
          <w:szCs w:val="24"/>
        </w:rPr>
        <w:t xml:space="preserve">Приложение № 3 </w:t>
      </w:r>
    </w:p>
    <w:p w:rsidR="00177EC6" w:rsidRPr="00EC6C5F" w:rsidRDefault="00177EC6" w:rsidP="00DF1797">
      <w:pPr>
        <w:pStyle w:val="20"/>
        <w:shd w:val="clear" w:color="auto" w:fill="auto"/>
        <w:spacing w:before="0" w:line="322" w:lineRule="exact"/>
        <w:ind w:left="5387"/>
        <w:jc w:val="right"/>
        <w:rPr>
          <w:rFonts w:ascii="Times New Roman" w:hAnsi="Times New Roman" w:cs="Times New Roman"/>
          <w:sz w:val="24"/>
          <w:szCs w:val="24"/>
        </w:rPr>
      </w:pPr>
      <w:r w:rsidRPr="00EC6C5F">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5E22A0">
      <w:pPr>
        <w:autoSpaceDE w:val="0"/>
        <w:autoSpaceDN w:val="0"/>
        <w:adjustRightInd w:val="0"/>
        <w:spacing w:after="0" w:line="240" w:lineRule="auto"/>
        <w:ind w:firstLine="720"/>
        <w:jc w:val="right"/>
        <w:rPr>
          <w:rFonts w:ascii="Times New Roman" w:hAnsi="Times New Roman" w:cs="Times New Roman"/>
          <w:b/>
          <w:bCs/>
          <w:sz w:val="24"/>
          <w:szCs w:val="24"/>
        </w:rPr>
      </w:pPr>
    </w:p>
    <w:p w:rsidR="00177EC6" w:rsidRPr="004A4FF4" w:rsidRDefault="00177EC6"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В</w:t>
      </w:r>
    </w:p>
    <w:p w:rsidR="00177EC6" w:rsidRPr="004A4FF4" w:rsidRDefault="00177EC6"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177EC6" w:rsidRPr="004A4FF4" w:rsidRDefault="00177EC6" w:rsidP="005E22A0">
      <w:pPr>
        <w:spacing w:after="0" w:line="240" w:lineRule="auto"/>
        <w:ind w:left="4111"/>
        <w:jc w:val="center"/>
        <w:rPr>
          <w:rFonts w:ascii="Times New Roman" w:hAnsi="Times New Roman" w:cs="Times New Roman"/>
          <w:i/>
          <w:iCs/>
          <w:sz w:val="24"/>
          <w:szCs w:val="24"/>
        </w:rPr>
      </w:pPr>
    </w:p>
    <w:p w:rsidR="00177EC6" w:rsidRPr="004A4FF4" w:rsidRDefault="00177EC6"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177EC6" w:rsidRPr="004A4FF4" w:rsidRDefault="00177EC6"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_____________________________________</w:t>
      </w:r>
    </w:p>
    <w:p w:rsidR="00177EC6" w:rsidRPr="004A4FF4" w:rsidRDefault="00177EC6"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177EC6" w:rsidRPr="004A4FF4" w:rsidRDefault="00177EC6"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 принятии решения о подготовке документации по внесению изменений в документацию по планировке территории</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w:t>
      </w:r>
      <w:r w:rsidRPr="004A4FF4">
        <w:rPr>
          <w:rFonts w:ascii="Times New Roman" w:hAnsi="Times New Roman" w:cs="Times New Roman"/>
          <w:sz w:val="24"/>
          <w:szCs w:val="24"/>
        </w:rPr>
        <w:t>____________.</w:t>
      </w:r>
    </w:p>
    <w:p w:rsidR="00177EC6" w:rsidRPr="004A4FF4" w:rsidRDefault="00177EC6" w:rsidP="005E22A0">
      <w:pPr>
        <w:spacing w:after="120" w:line="240" w:lineRule="auto"/>
        <w:jc w:val="center"/>
        <w:rPr>
          <w:rFonts w:ascii="Times New Roman" w:hAnsi="Times New Roman" w:cs="Times New Roman"/>
          <w:sz w:val="24"/>
          <w:szCs w:val="24"/>
        </w:rPr>
      </w:pPr>
      <w:r w:rsidRPr="004A4FF4">
        <w:rPr>
          <w:rFonts w:ascii="Times New Roman" w:hAnsi="Times New Roman" w:cs="Times New Roman"/>
          <w:i/>
          <w:iCs/>
          <w:sz w:val="24"/>
          <w:szCs w:val="24"/>
        </w:rPr>
        <w:t>(указываются реквизиты решения об утверждении документации по планировке</w:t>
      </w:r>
      <w:r>
        <w:rPr>
          <w:rFonts w:ascii="Times New Roman" w:hAnsi="Times New Roman" w:cs="Times New Roman"/>
          <w:i/>
          <w:iCs/>
          <w:sz w:val="24"/>
          <w:szCs w:val="24"/>
        </w:rPr>
        <w:t xml:space="preserve"> </w:t>
      </w:r>
      <w:r w:rsidRPr="004A4FF4">
        <w:rPr>
          <w:rFonts w:ascii="Times New Roman" w:hAnsi="Times New Roman" w:cs="Times New Roman"/>
          <w:i/>
          <w:iCs/>
          <w:sz w:val="24"/>
          <w:szCs w:val="24"/>
        </w:rPr>
        <w:t>территории)</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в отношении территории (ее отдельных частей)___________________________.</w:t>
      </w:r>
    </w:p>
    <w:p w:rsidR="00177EC6" w:rsidRPr="004A4FF4" w:rsidRDefault="00177EC6" w:rsidP="005E22A0">
      <w:pPr>
        <w:spacing w:after="0" w:line="240" w:lineRule="auto"/>
        <w:ind w:left="4956" w:firstLine="708"/>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кадастровый номер </w:t>
      </w:r>
    </w:p>
    <w:p w:rsidR="00177EC6" w:rsidRPr="004A4FF4" w:rsidRDefault="00177EC6" w:rsidP="005E22A0">
      <w:pPr>
        <w:spacing w:after="0" w:line="240" w:lineRule="auto"/>
        <w:rPr>
          <w:rFonts w:ascii="Times New Roman" w:hAnsi="Times New Roman" w:cs="Times New Roman"/>
          <w:i/>
          <w:iCs/>
          <w:sz w:val="24"/>
          <w:szCs w:val="24"/>
        </w:rPr>
      </w:pPr>
      <w:r w:rsidRPr="004A4FF4">
        <w:rPr>
          <w:rFonts w:ascii="Times New Roman" w:hAnsi="Times New Roman" w:cs="Times New Roman"/>
          <w:i/>
          <w:iCs/>
          <w:sz w:val="24"/>
          <w:szCs w:val="24"/>
        </w:rPr>
        <w:t>____________________</w:t>
      </w:r>
      <w:r>
        <w:rPr>
          <w:rFonts w:ascii="Times New Roman" w:hAnsi="Times New Roman" w:cs="Times New Roman"/>
          <w:i/>
          <w:iCs/>
          <w:sz w:val="24"/>
          <w:szCs w:val="24"/>
        </w:rPr>
        <w:t>_________________________</w:t>
      </w:r>
      <w:r w:rsidRPr="004A4FF4">
        <w:rPr>
          <w:rFonts w:ascii="Times New Roman" w:hAnsi="Times New Roman" w:cs="Times New Roman"/>
          <w:i/>
          <w:iCs/>
          <w:sz w:val="24"/>
          <w:szCs w:val="24"/>
        </w:rPr>
        <w:t>________________________________</w:t>
      </w:r>
      <w:r w:rsidRPr="004A4FF4">
        <w:rPr>
          <w:rFonts w:ascii="Times New Roman" w:hAnsi="Times New Roman" w:cs="Times New Roman"/>
          <w:sz w:val="24"/>
          <w:szCs w:val="24"/>
        </w:rPr>
        <w:t>__.</w:t>
      </w:r>
    </w:p>
    <w:p w:rsidR="00177EC6" w:rsidRPr="004A4FF4" w:rsidRDefault="00177EC6" w:rsidP="005E22A0">
      <w:pPr>
        <w:spacing w:after="12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земельного участка или описание границ территории согласно прилагаемой схеме.</w:t>
      </w:r>
    </w:p>
    <w:p w:rsidR="00177EC6" w:rsidRPr="004A4FF4" w:rsidRDefault="00177EC6" w:rsidP="005E22A0">
      <w:pPr>
        <w:spacing w:after="0" w:line="240" w:lineRule="auto"/>
        <w:jc w:val="both"/>
        <w:rPr>
          <w:rFonts w:ascii="Times New Roman" w:hAnsi="Times New Roman" w:cs="Times New Roman"/>
          <w:i/>
          <w:iCs/>
          <w:sz w:val="24"/>
          <w:szCs w:val="24"/>
        </w:rPr>
      </w:pP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w:t>
      </w:r>
      <w:r>
        <w:rPr>
          <w:rFonts w:ascii="Times New Roman" w:hAnsi="Times New Roman" w:cs="Times New Roman"/>
          <w:sz w:val="24"/>
          <w:szCs w:val="24"/>
        </w:rPr>
        <w:t xml:space="preserve"> __________</w:t>
      </w:r>
      <w:r w:rsidRPr="004A4FF4">
        <w:rPr>
          <w:rFonts w:ascii="Times New Roman" w:hAnsi="Times New Roman" w:cs="Times New Roman"/>
          <w:sz w:val="24"/>
          <w:szCs w:val="24"/>
        </w:rPr>
        <w:t>__________.</w:t>
      </w:r>
    </w:p>
    <w:p w:rsidR="00177EC6" w:rsidRPr="004A4FF4" w:rsidRDefault="00177EC6"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_______________.</w:t>
      </w:r>
    </w:p>
    <w:p w:rsidR="00177EC6" w:rsidRPr="004A4FF4" w:rsidRDefault="00177EC6"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177EC6" w:rsidRPr="004A4FF4" w:rsidRDefault="00177EC6"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177EC6" w:rsidRPr="004A4FF4" w:rsidRDefault="00177EC6"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w:t>
      </w:r>
      <w:r>
        <w:rPr>
          <w:rFonts w:ascii="Times New Roman" w:hAnsi="Times New Roman" w:cs="Times New Roman"/>
          <w:sz w:val="24"/>
          <w:szCs w:val="24"/>
        </w:rPr>
        <w:t>_____________</w:t>
      </w:r>
      <w:r w:rsidRPr="004A4FF4">
        <w:rPr>
          <w:rFonts w:ascii="Times New Roman" w:hAnsi="Times New Roman" w:cs="Times New Roman"/>
          <w:sz w:val="24"/>
          <w:szCs w:val="24"/>
        </w:rPr>
        <w:t>_______________</w:t>
      </w:r>
    </w:p>
    <w:p w:rsidR="00177EC6" w:rsidRPr="004A4FF4" w:rsidRDefault="00177EC6"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w:t>
      </w:r>
      <w:r>
        <w:rPr>
          <w:rFonts w:ascii="Times New Roman" w:hAnsi="Times New Roman" w:cs="Times New Roman"/>
          <w:sz w:val="24"/>
          <w:szCs w:val="24"/>
        </w:rPr>
        <w:t>______________________</w:t>
      </w:r>
      <w:r w:rsidRPr="004A4FF4">
        <w:rPr>
          <w:rFonts w:ascii="Times New Roman" w:hAnsi="Times New Roman" w:cs="Times New Roman"/>
          <w:sz w:val="24"/>
          <w:szCs w:val="24"/>
        </w:rPr>
        <w:t>____________________</w:t>
      </w:r>
    </w:p>
    <w:p w:rsidR="00177EC6" w:rsidRPr="004A4FF4" w:rsidRDefault="00177EC6" w:rsidP="005E22A0">
      <w:pPr>
        <w:spacing w:after="0" w:line="240" w:lineRule="auto"/>
        <w:jc w:val="both"/>
        <w:rPr>
          <w:rFonts w:ascii="Times New Roman" w:hAnsi="Times New Roman" w:cs="Times New Roman"/>
          <w:sz w:val="24"/>
          <w:szCs w:val="24"/>
        </w:rPr>
      </w:pPr>
    </w:p>
    <w:p w:rsidR="00177EC6" w:rsidRPr="004A4FF4" w:rsidRDefault="00177EC6"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sz w:val="24"/>
          <w:szCs w:val="24"/>
        </w:rPr>
      </w:pPr>
    </w:p>
    <w:p w:rsidR="00177EC6" w:rsidRPr="004A4FF4" w:rsidRDefault="00177EC6"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_____________________________</w:t>
      </w:r>
      <w:r w:rsidRPr="004A4FF4">
        <w:rPr>
          <w:rFonts w:ascii="Times New Roman" w:hAnsi="Times New Roman" w:cs="Times New Roman"/>
          <w:color w:val="000000"/>
          <w:sz w:val="24"/>
          <w:szCs w:val="24"/>
        </w:rPr>
        <w:t>________________________________.</w:t>
      </w:r>
    </w:p>
    <w:p w:rsidR="00177EC6" w:rsidRPr="004A4FF4" w:rsidRDefault="00177EC6"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177EC6" w:rsidRPr="004A4FF4" w:rsidRDefault="00177EC6"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_______________________________________________________________________________</w:t>
      </w:r>
      <w:r w:rsidRPr="004A4FF4">
        <w:rPr>
          <w:rFonts w:ascii="Times New Roman" w:hAnsi="Times New Roman" w:cs="Times New Roman"/>
          <w:color w:val="000000"/>
          <w:sz w:val="24"/>
          <w:szCs w:val="24"/>
        </w:rPr>
        <w:t>.</w:t>
      </w:r>
    </w:p>
    <w:p w:rsidR="00177EC6" w:rsidRPr="004A4FF4" w:rsidRDefault="00177EC6"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9611" w:type="dxa"/>
        <w:tblInd w:w="-26" w:type="dxa"/>
        <w:tblLayout w:type="fixed"/>
        <w:tblCellMar>
          <w:left w:w="28" w:type="dxa"/>
          <w:right w:w="28" w:type="dxa"/>
        </w:tblCellMar>
        <w:tblLook w:val="0000"/>
      </w:tblPr>
      <w:tblGrid>
        <w:gridCol w:w="1790"/>
        <w:gridCol w:w="483"/>
        <w:gridCol w:w="1369"/>
        <w:gridCol w:w="686"/>
        <w:gridCol w:w="606"/>
        <w:gridCol w:w="606"/>
        <w:gridCol w:w="2756"/>
        <w:gridCol w:w="1315"/>
      </w:tblGrid>
      <w:tr w:rsidR="00177EC6" w:rsidRPr="004A4FF4">
        <w:trPr>
          <w:trHeight w:val="823"/>
        </w:trPr>
        <w:tc>
          <w:tcPr>
            <w:tcW w:w="1790"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177EC6" w:rsidRPr="004A4FF4" w:rsidRDefault="00177EC6"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r>
      <w:tr w:rsidR="00177EC6" w:rsidRPr="004A4FF4">
        <w:trPr>
          <w:trHeight w:val="298"/>
        </w:trPr>
        <w:tc>
          <w:tcPr>
            <w:tcW w:w="1790"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177EC6" w:rsidRPr="004A4FF4" w:rsidRDefault="00177EC6"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177EC6" w:rsidRPr="004A4FF4" w:rsidRDefault="00177EC6"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177EC6" w:rsidRPr="004A4FF4" w:rsidRDefault="00177EC6" w:rsidP="00F35727">
            <w:pPr>
              <w:spacing w:after="0" w:line="240" w:lineRule="auto"/>
              <w:rPr>
                <w:rFonts w:ascii="Times New Roman" w:hAnsi="Times New Roman" w:cs="Times New Roman"/>
                <w:sz w:val="24"/>
                <w:szCs w:val="24"/>
              </w:rPr>
            </w:pPr>
          </w:p>
        </w:tc>
      </w:tr>
    </w:tbl>
    <w:p w:rsidR="00177EC6" w:rsidRPr="004A4FF4" w:rsidRDefault="00177EC6" w:rsidP="005E22A0">
      <w:pPr>
        <w:ind w:right="-285"/>
        <w:jc w:val="both"/>
        <w:rPr>
          <w:rFonts w:ascii="Times New Roman" w:hAnsi="Times New Roman" w:cs="Times New Roman"/>
          <w:sz w:val="24"/>
          <w:szCs w:val="24"/>
        </w:rPr>
      </w:pPr>
    </w:p>
    <w:p w:rsidR="00177EC6" w:rsidRPr="004A4FF4" w:rsidRDefault="00177EC6">
      <w:pPr>
        <w:rPr>
          <w:rFonts w:ascii="Times New Roman" w:hAnsi="Times New Roman" w:cs="Times New Roman"/>
          <w:sz w:val="24"/>
          <w:szCs w:val="24"/>
        </w:rPr>
      </w:pPr>
      <w:r w:rsidRPr="004A4FF4">
        <w:rPr>
          <w:rFonts w:ascii="Times New Roman" w:hAnsi="Times New Roman" w:cs="Times New Roman"/>
          <w:sz w:val="24"/>
          <w:szCs w:val="24"/>
        </w:rPr>
        <w:br w:type="page"/>
      </w:r>
    </w:p>
    <w:p w:rsidR="00177EC6" w:rsidRPr="004A4FF4" w:rsidRDefault="00177EC6" w:rsidP="00F906C6">
      <w:pPr>
        <w:ind w:right="-285"/>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177EC6" w:rsidRPr="004A4FF4">
        <w:trPr>
          <w:trHeight w:val="13068"/>
        </w:trPr>
        <w:tc>
          <w:tcPr>
            <w:tcW w:w="9627" w:type="dxa"/>
          </w:tcPr>
          <w:p w:rsidR="00177EC6" w:rsidRPr="004A4FF4" w:rsidRDefault="00177EC6" w:rsidP="004653F8">
            <w:pPr>
              <w:ind w:right="-285"/>
              <w:jc w:val="both"/>
              <w:rPr>
                <w:rFonts w:ascii="Times New Roman" w:hAnsi="Times New Roman" w:cs="Times New Roman"/>
                <w:sz w:val="24"/>
                <w:szCs w:val="24"/>
              </w:rPr>
            </w:pPr>
          </w:p>
        </w:tc>
      </w:tr>
    </w:tbl>
    <w:p w:rsidR="00177EC6" w:rsidRPr="004A4FF4" w:rsidRDefault="00177EC6" w:rsidP="005E22A0">
      <w:pPr>
        <w:ind w:right="-285"/>
        <w:jc w:val="both"/>
        <w:rPr>
          <w:rFonts w:ascii="Times New Roman" w:hAnsi="Times New Roman" w:cs="Times New Roman"/>
          <w:sz w:val="24"/>
          <w:szCs w:val="24"/>
        </w:rPr>
      </w:pPr>
    </w:p>
    <w:p w:rsidR="00177EC6" w:rsidRPr="004A4FF4" w:rsidRDefault="00177EC6" w:rsidP="00F906C6">
      <w:pPr>
        <w:spacing w:after="0"/>
        <w:ind w:right="-2"/>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4 </w:t>
      </w:r>
    </w:p>
    <w:p w:rsidR="00177EC6" w:rsidRPr="004A4FF4" w:rsidRDefault="00177EC6" w:rsidP="00F906C6">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B375DE">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widowControl w:val="0"/>
        <w:spacing w:after="1020" w:line="322" w:lineRule="exact"/>
        <w:ind w:left="5380"/>
        <w:rPr>
          <w:rFonts w:ascii="Times New Roman" w:hAnsi="Times New Roman" w:cs="Times New Roman"/>
          <w:i/>
          <w:iCs/>
          <w:sz w:val="24"/>
          <w:szCs w:val="24"/>
        </w:rPr>
      </w:pPr>
      <w:r w:rsidRPr="004A4FF4">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 для юридических лиц)</w:t>
      </w:r>
    </w:p>
    <w:p w:rsidR="00177EC6" w:rsidRPr="004A4FF4" w:rsidRDefault="00177EC6"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УВЕДОМЛЕНИЕ</w:t>
      </w:r>
    </w:p>
    <w:p w:rsidR="00177EC6" w:rsidRPr="004A4FF4" w:rsidRDefault="00177EC6"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об отказе в приеме документов, необходимых для предоставления муниципальной услуги</w:t>
      </w:r>
    </w:p>
    <w:p w:rsidR="00177EC6" w:rsidRPr="004A4FF4" w:rsidRDefault="00177EC6" w:rsidP="005E22A0">
      <w:pPr>
        <w:widowControl w:val="0"/>
        <w:spacing w:after="0" w:line="322" w:lineRule="exact"/>
        <w:ind w:right="140"/>
        <w:jc w:val="center"/>
        <w:rPr>
          <w:rFonts w:ascii="Times New Roman" w:hAnsi="Times New Roman" w:cs="Times New Roman"/>
          <w:b/>
          <w:bCs/>
          <w:sz w:val="24"/>
          <w:szCs w:val="24"/>
        </w:rPr>
      </w:pPr>
    </w:p>
    <w:p w:rsidR="00177EC6" w:rsidRPr="004A4FF4" w:rsidRDefault="00177EC6" w:rsidP="005E22A0">
      <w:pPr>
        <w:tabs>
          <w:tab w:val="left" w:pos="567"/>
          <w:tab w:val="left" w:pos="4536"/>
        </w:tabs>
        <w:spacing w:after="0" w:line="240" w:lineRule="auto"/>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widowControl w:val="0"/>
        <w:spacing w:after="0" w:line="370" w:lineRule="exact"/>
        <w:ind w:left="460" w:right="320" w:firstLine="700"/>
        <w:rPr>
          <w:rFonts w:ascii="Times New Roman" w:hAnsi="Times New Roman" w:cs="Times New Roman"/>
          <w:i/>
          <w:iCs/>
          <w:sz w:val="24"/>
          <w:szCs w:val="24"/>
        </w:rPr>
      </w:pPr>
    </w:p>
    <w:p w:rsidR="00177EC6" w:rsidRPr="004A4FF4" w:rsidRDefault="00177EC6" w:rsidP="005E22A0">
      <w:pPr>
        <w:spacing w:after="0" w:line="240" w:lineRule="auto"/>
        <w:ind w:right="-1" w:firstLine="709"/>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w:t>
      </w:r>
      <w:r>
        <w:rPr>
          <w:rFonts w:ascii="Times New Roman" w:hAnsi="Times New Roman" w:cs="Times New Roman"/>
          <w:color w:val="000000"/>
          <w:sz w:val="24"/>
          <w:szCs w:val="24"/>
        </w:rPr>
        <w:t>____________</w:t>
      </w:r>
      <w:r w:rsidRPr="004A4FF4">
        <w:rPr>
          <w:rFonts w:ascii="Times New Roman" w:hAnsi="Times New Roman" w:cs="Times New Roman"/>
          <w:color w:val="000000"/>
          <w:sz w:val="24"/>
          <w:szCs w:val="24"/>
        </w:rPr>
        <w:t>___________</w:t>
      </w:r>
    </w:p>
    <w:p w:rsidR="00177EC6" w:rsidRPr="004A4FF4" w:rsidRDefault="00177EC6" w:rsidP="005E22A0">
      <w:pPr>
        <w:spacing w:after="0" w:line="240" w:lineRule="auto"/>
        <w:ind w:right="-1"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(Ф.И.О. физического лица, наименование юридического лица– заявителя,</w:t>
      </w:r>
    </w:p>
    <w:p w:rsidR="00177EC6" w:rsidRPr="004A4FF4" w:rsidRDefault="00177EC6"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177EC6" w:rsidRPr="004A4FF4" w:rsidRDefault="00177EC6"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дата направления заявления)</w:t>
      </w:r>
    </w:p>
    <w:p w:rsidR="00177EC6" w:rsidRPr="004A4FF4" w:rsidRDefault="00177EC6" w:rsidP="005E22A0">
      <w:pPr>
        <w:spacing w:after="0" w:line="240" w:lineRule="auto"/>
        <w:ind w:right="-1"/>
        <w:jc w:val="both"/>
        <w:rPr>
          <w:rFonts w:ascii="Times New Roman" w:hAnsi="Times New Roman" w:cs="Times New Roman"/>
          <w:sz w:val="24"/>
          <w:szCs w:val="24"/>
        </w:rPr>
      </w:pPr>
    </w:p>
    <w:p w:rsidR="00177EC6" w:rsidRPr="004A4FF4" w:rsidRDefault="00177EC6"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w:t>
      </w:r>
    </w:p>
    <w:p w:rsidR="00177EC6" w:rsidRPr="004A4FF4" w:rsidRDefault="00177EC6"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177EC6" w:rsidRPr="004A4FF4" w:rsidRDefault="00177EC6"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_______________________________________________________</w:t>
      </w:r>
      <w:r>
        <w:rPr>
          <w:rFonts w:ascii="Times New Roman" w:hAnsi="Times New Roman" w:cs="Times New Roman"/>
          <w:i/>
          <w:iCs/>
          <w:sz w:val="24"/>
          <w:szCs w:val="24"/>
        </w:rPr>
        <w:t>________________________</w:t>
      </w:r>
    </w:p>
    <w:p w:rsidR="00177EC6" w:rsidRPr="004A4FF4" w:rsidRDefault="00177EC6"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муниципальной услуги)</w:t>
      </w:r>
    </w:p>
    <w:p w:rsidR="00177EC6" w:rsidRPr="004A4FF4" w:rsidRDefault="00177EC6" w:rsidP="005E22A0">
      <w:pPr>
        <w:spacing w:after="0" w:line="240" w:lineRule="auto"/>
        <w:ind w:right="-1"/>
        <w:jc w:val="both"/>
        <w:rPr>
          <w:rFonts w:ascii="Times New Roman" w:hAnsi="Times New Roman" w:cs="Times New Roman"/>
          <w:sz w:val="24"/>
          <w:szCs w:val="24"/>
        </w:rPr>
      </w:pPr>
    </w:p>
    <w:p w:rsidR="00177EC6" w:rsidRPr="004A4FF4" w:rsidRDefault="00177EC6"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77EC6" w:rsidRPr="004A4FF4" w:rsidRDefault="00177EC6"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77EC6" w:rsidRPr="004A4FF4" w:rsidRDefault="00177EC6" w:rsidP="005E22A0">
      <w:pPr>
        <w:spacing w:after="0" w:line="240" w:lineRule="auto"/>
        <w:ind w:right="-1" w:firstLine="708"/>
        <w:jc w:val="both"/>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предоставление государственной</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5 </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B00B52">
      <w:pPr>
        <w:spacing w:after="0" w:line="240" w:lineRule="auto"/>
        <w:ind w:right="-1" w:firstLine="709"/>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B00B52" w:rsidRDefault="00177EC6" w:rsidP="00B00B52">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bookmarkStart w:id="3" w:name="OLE_LINK459"/>
      <w:bookmarkStart w:id="4" w:name="OLE_LINK460"/>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bookmarkEnd w:id="3"/>
    <w:bookmarkEnd w:id="4"/>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планировке территории</w:t>
      </w:r>
    </w:p>
    <w:p w:rsidR="00177EC6" w:rsidRPr="004A4FF4"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5E22A0">
      <w:pPr>
        <w:tabs>
          <w:tab w:val="left" w:pos="567"/>
          <w:tab w:val="left" w:pos="4536"/>
        </w:tabs>
        <w:spacing w:after="0" w:line="240" w:lineRule="auto"/>
        <w:rPr>
          <w:rFonts w:ascii="Times New Roman" w:hAnsi="Times New Roman" w:cs="Times New Roman"/>
          <w:color w:val="000000"/>
          <w:sz w:val="24"/>
          <w:szCs w:val="24"/>
        </w:rPr>
      </w:pPr>
    </w:p>
    <w:p w:rsidR="00177EC6" w:rsidRPr="004A4FF4" w:rsidRDefault="00177EC6"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p>
    <w:p w:rsidR="00177EC6"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w:t>
      </w:r>
    </w:p>
    <w:p w:rsidR="00177EC6" w:rsidRPr="004A4FF4" w:rsidRDefault="00177EC6" w:rsidP="00B54343">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 xml:space="preserve"> на основании обращения от _____________№ 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для утверждения в срок не позднее ____________</w:t>
      </w:r>
      <w:r>
        <w:rPr>
          <w:rFonts w:ascii="Times New Roman" w:hAnsi="Times New Roman" w:cs="Times New Roman"/>
          <w:spacing w:val="-4"/>
          <w:sz w:val="24"/>
          <w:szCs w:val="24"/>
        </w:rPr>
        <w:t>_______________________________________________________</w:t>
      </w:r>
      <w:r w:rsidRPr="004A4FF4">
        <w:rPr>
          <w:rFonts w:ascii="Times New Roman" w:hAnsi="Times New Roman" w:cs="Times New Roman"/>
          <w:spacing w:val="-4"/>
          <w:sz w:val="24"/>
          <w:szCs w:val="24"/>
        </w:rPr>
        <w:t>_______.</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w:t>
      </w:r>
    </w:p>
    <w:p w:rsidR="00177EC6" w:rsidRPr="004A4FF4" w:rsidRDefault="00177EC6"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177EC6" w:rsidRPr="004A4FF4" w:rsidRDefault="00177EC6"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решение (постановление/распоряжение)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_______________.</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177EC6" w:rsidRPr="004A4FF4" w:rsidRDefault="00177EC6"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6 </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spacing w:after="0"/>
        <w:rPr>
          <w:rFonts w:ascii="Times New Roman" w:hAnsi="Times New Roman" w:cs="Times New Roman"/>
          <w:color w:val="000000"/>
          <w:sz w:val="24"/>
          <w:szCs w:val="24"/>
        </w:rPr>
      </w:pP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внесению изменений в документацию по планировке территории</w:t>
      </w:r>
    </w:p>
    <w:p w:rsidR="00177EC6" w:rsidRPr="004A4FF4"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5E22A0">
      <w:pPr>
        <w:tabs>
          <w:tab w:val="left" w:pos="567"/>
          <w:tab w:val="left" w:pos="4536"/>
        </w:tabs>
        <w:spacing w:after="0" w:line="240" w:lineRule="auto"/>
        <w:rPr>
          <w:rFonts w:ascii="Times New Roman" w:hAnsi="Times New Roman" w:cs="Times New Roman"/>
          <w:color w:val="000000"/>
          <w:sz w:val="24"/>
          <w:szCs w:val="24"/>
        </w:rPr>
      </w:pPr>
    </w:p>
    <w:p w:rsidR="00177EC6" w:rsidRPr="004A4FF4" w:rsidRDefault="00177EC6"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7EC6" w:rsidRPr="004A4FF4" w:rsidRDefault="00177EC6"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w:t>
      </w:r>
      <w:r>
        <w:rPr>
          <w:rFonts w:ascii="Times New Roman" w:hAnsi="Times New Roman" w:cs="Times New Roman"/>
          <w:spacing w:val="-4"/>
          <w:sz w:val="24"/>
          <w:szCs w:val="24"/>
        </w:rPr>
        <w:t>___________________________________________________</w:t>
      </w:r>
      <w:r w:rsidRPr="004A4FF4">
        <w:rPr>
          <w:rFonts w:ascii="Times New Roman" w:hAnsi="Times New Roman" w:cs="Times New Roman"/>
          <w:spacing w:val="-4"/>
          <w:sz w:val="24"/>
          <w:szCs w:val="24"/>
        </w:rPr>
        <w:t>________</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___________________________________________________</w:t>
      </w:r>
    </w:p>
    <w:p w:rsidR="00177EC6" w:rsidRPr="004A4FF4" w:rsidRDefault="00177EC6" w:rsidP="006A46AF">
      <w:pPr>
        <w:tabs>
          <w:tab w:val="left" w:pos="709"/>
        </w:tabs>
        <w:spacing w:after="120" w:line="240" w:lineRule="auto"/>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 документации по планировке территории)</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177EC6" w:rsidRPr="004A4FF4" w:rsidRDefault="00177EC6"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t xml:space="preserve">(кадастровый номер </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w:t>
      </w:r>
    </w:p>
    <w:p w:rsidR="00177EC6" w:rsidRPr="004A4FF4" w:rsidRDefault="00177EC6"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w:t>
      </w:r>
      <w:r>
        <w:rPr>
          <w:rFonts w:ascii="Times New Roman" w:hAnsi="Times New Roman" w:cs="Times New Roman"/>
          <w:spacing w:val="-4"/>
          <w:sz w:val="24"/>
          <w:szCs w:val="24"/>
        </w:rPr>
        <w:t>_________________________________________</w:t>
      </w:r>
      <w:r w:rsidRPr="004A4FF4">
        <w:rPr>
          <w:rFonts w:ascii="Times New Roman" w:hAnsi="Times New Roman" w:cs="Times New Roman"/>
          <w:spacing w:val="-4"/>
          <w:sz w:val="24"/>
          <w:szCs w:val="24"/>
        </w:rPr>
        <w:t>________</w:t>
      </w:r>
    </w:p>
    <w:p w:rsidR="00177EC6" w:rsidRPr="004A4FF4" w:rsidRDefault="00177EC6"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177EC6" w:rsidRPr="004A4FF4" w:rsidRDefault="00177EC6" w:rsidP="005E22A0">
      <w:pPr>
        <w:tabs>
          <w:tab w:val="left" w:pos="709"/>
        </w:tabs>
        <w:spacing w:after="120" w:line="240" w:lineRule="auto"/>
        <w:ind w:firstLine="567"/>
        <w:jc w:val="both"/>
        <w:rPr>
          <w:rFonts w:ascii="Times New Roman" w:hAnsi="Times New Roman" w:cs="Times New Roman"/>
          <w:color w:val="000000"/>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w:t>
      </w:r>
      <w:r>
        <w:rPr>
          <w:rFonts w:ascii="Times New Roman" w:hAnsi="Times New Roman" w:cs="Times New Roman"/>
          <w:spacing w:val="-4"/>
          <w:sz w:val="24"/>
          <w:szCs w:val="24"/>
        </w:rPr>
        <w:t xml:space="preserve">дставить в ____________________ </w:t>
      </w:r>
      <w:r w:rsidRPr="004A4FF4">
        <w:rPr>
          <w:rFonts w:ascii="Times New Roman" w:hAnsi="Times New Roman" w:cs="Times New Roman"/>
          <w:spacing w:val="-4"/>
          <w:sz w:val="24"/>
          <w:szCs w:val="24"/>
        </w:rPr>
        <w:t>для утверждения в срок не  позднее ____________</w:t>
      </w:r>
      <w:r>
        <w:rPr>
          <w:rFonts w:ascii="Times New Roman" w:hAnsi="Times New Roman" w:cs="Times New Roman"/>
          <w:spacing w:val="-4"/>
          <w:sz w:val="24"/>
          <w:szCs w:val="24"/>
        </w:rPr>
        <w:t>_______________________________________________________________</w:t>
      </w:r>
      <w:r w:rsidRPr="004A4FF4">
        <w:rPr>
          <w:rFonts w:ascii="Times New Roman" w:hAnsi="Times New Roman" w:cs="Times New Roman"/>
          <w:spacing w:val="-4"/>
          <w:sz w:val="24"/>
          <w:szCs w:val="24"/>
        </w:rPr>
        <w:t>_______.</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_________________________________________</w:t>
      </w:r>
    </w:p>
    <w:p w:rsidR="00177EC6" w:rsidRPr="004A4FF4" w:rsidRDefault="00177EC6"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177EC6" w:rsidRPr="004A4FF4" w:rsidRDefault="00177EC6"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решения (постановления/распоряжения) возложить на __</w:t>
      </w:r>
      <w:r>
        <w:rPr>
          <w:rFonts w:ascii="Times New Roman" w:hAnsi="Times New Roman" w:cs="Times New Roman"/>
          <w:spacing w:val="-4"/>
          <w:sz w:val="24"/>
          <w:szCs w:val="24"/>
        </w:rPr>
        <w:t>________________________________________</w:t>
      </w:r>
      <w:r w:rsidRPr="004A4FF4">
        <w:rPr>
          <w:rFonts w:ascii="Times New Roman" w:hAnsi="Times New Roman" w:cs="Times New Roman"/>
          <w:spacing w:val="-4"/>
          <w:sz w:val="24"/>
          <w:szCs w:val="24"/>
        </w:rPr>
        <w:t>_____________________________.</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F906C6">
      <w:pPr>
        <w:pBdr>
          <w:top w:val="single" w:sz="4" w:space="9" w:color="000000"/>
        </w:pBdr>
        <w:spacing w:after="0" w:line="240" w:lineRule="auto"/>
        <w:ind w:left="5670"/>
        <w:rPr>
          <w:rFonts w:ascii="Times New Roman" w:hAnsi="Times New Roman" w:cs="Times New Roman"/>
          <w:sz w:val="24"/>
          <w:szCs w:val="24"/>
        </w:rPr>
      </w:pP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177EC6" w:rsidRPr="004A4FF4" w:rsidRDefault="00177EC6"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7 </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планировке территории </w:t>
      </w:r>
    </w:p>
    <w:p w:rsidR="00177EC6" w:rsidRPr="004A4FF4"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177EC6" w:rsidRPr="004A4FF4" w:rsidRDefault="00177EC6" w:rsidP="005E22A0">
      <w:pPr>
        <w:tabs>
          <w:tab w:val="left" w:pos="567"/>
          <w:tab w:val="left" w:pos="4536"/>
        </w:tabs>
        <w:spacing w:after="0" w:line="240" w:lineRule="auto"/>
        <w:rPr>
          <w:rFonts w:ascii="Times New Roman" w:hAnsi="Times New Roman" w:cs="Times New Roman"/>
          <w:color w:val="000000"/>
          <w:sz w:val="24"/>
          <w:szCs w:val="24"/>
        </w:rPr>
      </w:pPr>
    </w:p>
    <w:p w:rsidR="00177EC6" w:rsidRPr="004A4FF4" w:rsidRDefault="00177EC6"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7EC6" w:rsidRPr="004A4FF4" w:rsidRDefault="00177EC6"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w:t>
      </w:r>
    </w:p>
    <w:p w:rsidR="00177EC6" w:rsidRPr="004A4FF4" w:rsidRDefault="00177EC6" w:rsidP="005E22A0">
      <w:pPr>
        <w:tabs>
          <w:tab w:val="left" w:pos="709"/>
        </w:tabs>
        <w:spacing w:after="120" w:line="240" w:lineRule="auto"/>
        <w:ind w:firstLine="709"/>
        <w:jc w:val="both"/>
        <w:rPr>
          <w:rFonts w:ascii="Times New Roman" w:hAnsi="Times New Roman" w:cs="Times New Roman"/>
          <w:i/>
          <w:iCs/>
          <w:spacing w:val="-4"/>
          <w:sz w:val="24"/>
          <w:szCs w:val="24"/>
        </w:rPr>
      </w:pPr>
      <w:r>
        <w:rPr>
          <w:rFonts w:ascii="Times New Roman" w:hAnsi="Times New Roman" w:cs="Times New Roman"/>
          <w:i/>
          <w:iCs/>
          <w:spacing w:val="-4"/>
          <w:sz w:val="24"/>
          <w:szCs w:val="24"/>
        </w:rPr>
        <w:t xml:space="preserve">    </w:t>
      </w: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177EC6" w:rsidRPr="004A4FF4" w:rsidRDefault="00177EC6"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177EC6" w:rsidRPr="004A4FF4" w:rsidRDefault="00177EC6" w:rsidP="005E22A0">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177EC6" w:rsidRPr="004A4FF4" w:rsidRDefault="00177EC6" w:rsidP="005E22A0">
      <w:pPr>
        <w:spacing w:after="0" w:line="240" w:lineRule="auto"/>
        <w:rPr>
          <w:rFonts w:ascii="Times New Roman" w:hAnsi="Times New Roman" w:cs="Times New Roman"/>
          <w:spacing w:val="-4"/>
          <w:sz w:val="24"/>
          <w:szCs w:val="24"/>
        </w:rPr>
      </w:pPr>
    </w:p>
    <w:p w:rsidR="00177EC6" w:rsidRPr="004A4FF4" w:rsidRDefault="00177EC6" w:rsidP="005E22A0">
      <w:pPr>
        <w:spacing w:after="0" w:line="240" w:lineRule="auto"/>
        <w:rPr>
          <w:rFonts w:ascii="Times New Roman" w:hAnsi="Times New Roman" w:cs="Times New Roman"/>
          <w:spacing w:val="-4"/>
          <w:sz w:val="24"/>
          <w:szCs w:val="24"/>
        </w:rPr>
      </w:pP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C55B9E">
      <w:pPr>
        <w:spacing w:after="0"/>
        <w:ind w:right="-2"/>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br w:type="page"/>
        <w:t>Приложение № 8</w:t>
      </w:r>
    </w:p>
    <w:p w:rsidR="00177EC6" w:rsidRPr="004A4FF4" w:rsidRDefault="00177EC6" w:rsidP="00C55B9E">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tabs>
          <w:tab w:val="left" w:pos="567"/>
          <w:tab w:val="left" w:pos="4536"/>
        </w:tabs>
        <w:spacing w:after="0" w:line="240" w:lineRule="auto"/>
        <w:rPr>
          <w:rFonts w:ascii="Times New Roman" w:hAnsi="Times New Roman" w:cs="Times New Roman"/>
          <w:b/>
          <w:bCs/>
          <w:spacing w:val="-4"/>
          <w:sz w:val="24"/>
          <w:szCs w:val="24"/>
        </w:rPr>
      </w:pP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внесению изменений в документацию по планировке территории </w:t>
      </w:r>
    </w:p>
    <w:p w:rsidR="00177EC6" w:rsidRPr="004A4FF4" w:rsidRDefault="00177EC6"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7EC6" w:rsidRPr="004A4FF4" w:rsidRDefault="00177EC6"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w:t>
      </w:r>
      <w:r>
        <w:rPr>
          <w:rFonts w:ascii="Times New Roman" w:hAnsi="Times New Roman" w:cs="Times New Roman"/>
          <w:spacing w:val="-4"/>
          <w:sz w:val="24"/>
          <w:szCs w:val="24"/>
        </w:rPr>
        <w:t>__</w:t>
      </w:r>
      <w:r w:rsidRPr="004A4FF4">
        <w:rPr>
          <w:rFonts w:ascii="Times New Roman" w:hAnsi="Times New Roman" w:cs="Times New Roman"/>
          <w:spacing w:val="-4"/>
          <w:sz w:val="24"/>
          <w:szCs w:val="24"/>
        </w:rPr>
        <w:t>_______________</w:t>
      </w:r>
    </w:p>
    <w:p w:rsidR="00177EC6" w:rsidRPr="004A4FF4" w:rsidRDefault="00177EC6"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177EC6" w:rsidRPr="004A4FF4" w:rsidRDefault="00177EC6"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177EC6" w:rsidRPr="004A4FF4" w:rsidRDefault="00177EC6"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w:t>
      </w:r>
    </w:p>
    <w:p w:rsidR="00177EC6" w:rsidRPr="004A4FF4" w:rsidRDefault="00177EC6" w:rsidP="00146AD3">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spacing w:after="0"/>
        <w:ind w:left="-567" w:right="-284"/>
        <w:rPr>
          <w:rFonts w:ascii="Times New Roman" w:hAnsi="Times New Roman" w:cs="Times New Roman"/>
          <w:color w:val="000000"/>
          <w:sz w:val="24"/>
          <w:szCs w:val="24"/>
        </w:rPr>
      </w:pPr>
    </w:p>
    <w:p w:rsidR="00177EC6" w:rsidRDefault="00177EC6" w:rsidP="00146AD3">
      <w:pPr>
        <w:spacing w:after="0"/>
        <w:ind w:right="-284"/>
        <w:jc w:val="right"/>
        <w:rPr>
          <w:rFonts w:ascii="Times New Roman" w:hAnsi="Times New Roman" w:cs="Times New Roman"/>
          <w:color w:val="000000"/>
          <w:sz w:val="24"/>
          <w:szCs w:val="24"/>
        </w:rPr>
      </w:pPr>
    </w:p>
    <w:p w:rsidR="00177EC6" w:rsidRPr="004A4FF4" w:rsidRDefault="00177EC6" w:rsidP="00146AD3">
      <w:pPr>
        <w:spacing w:after="0"/>
        <w:ind w:right="-284"/>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t xml:space="preserve">Приложение № 9 </w:t>
      </w:r>
    </w:p>
    <w:p w:rsidR="00177EC6" w:rsidRPr="004A4FF4" w:rsidRDefault="00177EC6" w:rsidP="00146AD3">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5E22A0">
      <w:pPr>
        <w:spacing w:after="0" w:line="240" w:lineRule="auto"/>
        <w:ind w:right="-1" w:firstLine="709"/>
        <w:jc w:val="right"/>
        <w:rPr>
          <w:rFonts w:ascii="Times New Roman" w:hAnsi="Times New Roman" w:cs="Times New Roman"/>
          <w:sz w:val="24"/>
          <w:szCs w:val="24"/>
        </w:rPr>
      </w:pPr>
    </w:p>
    <w:p w:rsidR="00177EC6" w:rsidRPr="004A4FF4" w:rsidRDefault="00177EC6"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146AD3">
      <w:pPr>
        <w:tabs>
          <w:tab w:val="left" w:pos="567"/>
          <w:tab w:val="left" w:pos="4536"/>
        </w:tabs>
        <w:spacing w:after="0" w:line="240" w:lineRule="auto"/>
        <w:rPr>
          <w:rFonts w:ascii="Times New Roman" w:hAnsi="Times New Roman" w:cs="Times New Roman"/>
          <w:b/>
          <w:bCs/>
          <w:spacing w:val="-4"/>
          <w:sz w:val="24"/>
          <w:szCs w:val="24"/>
        </w:rPr>
      </w:pP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утверждении документации по планировке территории</w:t>
      </w:r>
    </w:p>
    <w:p w:rsidR="00177EC6" w:rsidRPr="004A4FF4" w:rsidRDefault="00177EC6"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7EC6" w:rsidRPr="004A4FF4" w:rsidRDefault="00177EC6"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177EC6" w:rsidRPr="004A4FF4" w:rsidRDefault="00177EC6"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_____</w:t>
      </w:r>
      <w:r>
        <w:rPr>
          <w:rFonts w:ascii="Times New Roman" w:hAnsi="Times New Roman" w:cs="Times New Roman"/>
          <w:spacing w:val="-4"/>
          <w:sz w:val="24"/>
          <w:szCs w:val="24"/>
        </w:rPr>
        <w:t>______________________________________</w:t>
      </w:r>
      <w:r w:rsidRPr="004A4FF4">
        <w:rPr>
          <w:rFonts w:ascii="Times New Roman" w:hAnsi="Times New Roman" w:cs="Times New Roman"/>
          <w:spacing w:val="-4"/>
          <w:sz w:val="24"/>
          <w:szCs w:val="24"/>
        </w:rPr>
        <w:t>___________________________.</w:t>
      </w:r>
    </w:p>
    <w:p w:rsidR="00177EC6" w:rsidRPr="004A4FF4" w:rsidRDefault="00177EC6" w:rsidP="005E22A0">
      <w:pPr>
        <w:spacing w:after="0" w:line="240" w:lineRule="auto"/>
        <w:rPr>
          <w:rFonts w:ascii="Times New Roman" w:hAnsi="Times New Roman" w:cs="Times New Roman"/>
          <w:sz w:val="24"/>
          <w:szCs w:val="24"/>
        </w:rPr>
      </w:pPr>
    </w:p>
    <w:p w:rsidR="00177EC6" w:rsidRPr="004A4FF4" w:rsidRDefault="00177EC6"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Default="00177EC6" w:rsidP="00D24630">
      <w:pPr>
        <w:spacing w:after="0"/>
        <w:ind w:right="-284"/>
        <w:rPr>
          <w:rFonts w:ascii="Times New Roman" w:hAnsi="Times New Roman" w:cs="Times New Roman"/>
          <w:sz w:val="24"/>
          <w:szCs w:val="24"/>
        </w:rPr>
      </w:pPr>
    </w:p>
    <w:p w:rsidR="00177EC6" w:rsidRDefault="00177EC6" w:rsidP="00D24630">
      <w:pPr>
        <w:spacing w:after="0"/>
        <w:ind w:right="-284"/>
        <w:rPr>
          <w:rFonts w:ascii="Times New Roman" w:hAnsi="Times New Roman" w:cs="Times New Roman"/>
          <w:sz w:val="24"/>
          <w:szCs w:val="24"/>
        </w:rPr>
      </w:pPr>
    </w:p>
    <w:p w:rsidR="00177EC6" w:rsidRDefault="00177EC6" w:rsidP="00D24630">
      <w:pPr>
        <w:spacing w:after="0"/>
        <w:ind w:right="-284"/>
        <w:rPr>
          <w:rFonts w:ascii="Times New Roman" w:hAnsi="Times New Roman" w:cs="Times New Roman"/>
          <w:sz w:val="24"/>
          <w:szCs w:val="24"/>
        </w:rPr>
      </w:pPr>
    </w:p>
    <w:p w:rsidR="00177EC6" w:rsidRDefault="00177EC6" w:rsidP="00D24630">
      <w:pPr>
        <w:spacing w:after="0"/>
        <w:ind w:right="-284"/>
        <w:rPr>
          <w:rFonts w:ascii="Times New Roman" w:hAnsi="Times New Roman" w:cs="Times New Roman"/>
          <w:sz w:val="24"/>
          <w:szCs w:val="24"/>
        </w:rPr>
      </w:pPr>
    </w:p>
    <w:p w:rsidR="00177EC6" w:rsidRPr="004A4FF4" w:rsidRDefault="00177EC6" w:rsidP="00D24630">
      <w:pPr>
        <w:spacing w:after="0"/>
        <w:ind w:right="-284"/>
        <w:rPr>
          <w:rFonts w:ascii="Times New Roman" w:hAnsi="Times New Roman" w:cs="Times New Roman"/>
          <w:sz w:val="24"/>
          <w:szCs w:val="24"/>
        </w:rPr>
      </w:pPr>
    </w:p>
    <w:p w:rsidR="00177EC6" w:rsidRPr="004A4FF4" w:rsidRDefault="00177EC6"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Приложение № 10</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146AD3">
      <w:pPr>
        <w:tabs>
          <w:tab w:val="left" w:pos="567"/>
          <w:tab w:val="left" w:pos="4536"/>
        </w:tabs>
        <w:spacing w:after="0" w:line="240" w:lineRule="auto"/>
        <w:rPr>
          <w:rFonts w:ascii="Times New Roman" w:hAnsi="Times New Roman" w:cs="Times New Roman"/>
          <w:b/>
          <w:bCs/>
          <w:spacing w:val="-4"/>
          <w:sz w:val="24"/>
          <w:szCs w:val="24"/>
        </w:rPr>
      </w:pPr>
    </w:p>
    <w:p w:rsidR="00177EC6" w:rsidRPr="00AB34BA"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внесении изменений в документацию по планировке территории</w:t>
      </w:r>
    </w:p>
    <w:p w:rsidR="00177EC6" w:rsidRPr="004A4FF4" w:rsidRDefault="00177EC6"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7EC6" w:rsidRPr="004A4FF4" w:rsidRDefault="00177EC6"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177EC6" w:rsidRPr="004A4FF4" w:rsidRDefault="00177EC6" w:rsidP="005E22A0">
      <w:pPr>
        <w:tabs>
          <w:tab w:val="left" w:pos="709"/>
        </w:tabs>
        <w:spacing w:after="0" w:line="240" w:lineRule="auto"/>
        <w:ind w:firstLine="709"/>
        <w:jc w:val="center"/>
        <w:rPr>
          <w:rFonts w:ascii="Times New Roman" w:hAnsi="Times New Roman" w:cs="Times New Roman"/>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177EC6" w:rsidRPr="004A4FF4" w:rsidRDefault="00177EC6"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документации по планировке территории)</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_______________</w:t>
      </w:r>
      <w:r>
        <w:rPr>
          <w:rFonts w:ascii="Times New Roman" w:hAnsi="Times New Roman" w:cs="Times New Roman"/>
          <w:spacing w:val="-4"/>
          <w:sz w:val="24"/>
          <w:szCs w:val="24"/>
        </w:rPr>
        <w:t>__________</w:t>
      </w:r>
      <w:r w:rsidRPr="004A4FF4">
        <w:rPr>
          <w:rFonts w:ascii="Times New Roman" w:hAnsi="Times New Roman" w:cs="Times New Roman"/>
          <w:spacing w:val="-4"/>
          <w:sz w:val="24"/>
          <w:szCs w:val="24"/>
        </w:rPr>
        <w:t>_______________</w:t>
      </w:r>
    </w:p>
    <w:p w:rsidR="00177EC6" w:rsidRPr="004A4FF4" w:rsidRDefault="00177EC6"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 xml:space="preserve">(кадастровый номер </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177EC6" w:rsidRPr="004A4FF4" w:rsidRDefault="00177EC6"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177EC6" w:rsidRPr="004A4FF4" w:rsidRDefault="00177EC6" w:rsidP="00146AD3">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(постановления/распоряжения)возложить на ____________________</w:t>
      </w:r>
      <w:r>
        <w:rPr>
          <w:rFonts w:ascii="Times New Roman" w:hAnsi="Times New Roman" w:cs="Times New Roman"/>
          <w:spacing w:val="-4"/>
          <w:sz w:val="24"/>
          <w:szCs w:val="24"/>
        </w:rPr>
        <w:t>________________________________________________</w:t>
      </w:r>
      <w:r w:rsidRPr="004A4FF4">
        <w:rPr>
          <w:rFonts w:ascii="Times New Roman" w:hAnsi="Times New Roman" w:cs="Times New Roman"/>
          <w:spacing w:val="-4"/>
          <w:sz w:val="24"/>
          <w:szCs w:val="24"/>
        </w:rPr>
        <w:t>___________.</w:t>
      </w:r>
    </w:p>
    <w:p w:rsidR="00177EC6" w:rsidRPr="004A4FF4" w:rsidRDefault="00177EC6"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spacing w:after="0"/>
        <w:ind w:right="-284"/>
        <w:rPr>
          <w:rFonts w:ascii="Times New Roman" w:hAnsi="Times New Roman" w:cs="Times New Roman"/>
          <w:sz w:val="24"/>
          <w:szCs w:val="24"/>
        </w:rPr>
      </w:pPr>
    </w:p>
    <w:p w:rsidR="00177EC6" w:rsidRPr="004A4FF4" w:rsidRDefault="00177EC6" w:rsidP="00146AD3">
      <w:pPr>
        <w:spacing w:after="0"/>
        <w:ind w:right="-284"/>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11 </w:t>
      </w:r>
    </w:p>
    <w:p w:rsidR="00177EC6" w:rsidRPr="004A4FF4" w:rsidRDefault="00177EC6"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77EC6" w:rsidRPr="004A4FF4" w:rsidRDefault="00177EC6"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177EC6" w:rsidRPr="004A4FF4" w:rsidRDefault="00177EC6"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5E22A0">
      <w:pPr>
        <w:tabs>
          <w:tab w:val="left" w:pos="567"/>
          <w:tab w:val="left" w:pos="4536"/>
        </w:tabs>
        <w:spacing w:after="0" w:line="240" w:lineRule="auto"/>
        <w:rPr>
          <w:rFonts w:ascii="Times New Roman" w:hAnsi="Times New Roman" w:cs="Times New Roman"/>
          <w:b/>
          <w:bCs/>
          <w:spacing w:val="-4"/>
          <w:sz w:val="24"/>
          <w:szCs w:val="24"/>
        </w:rPr>
      </w:pPr>
    </w:p>
    <w:p w:rsidR="00177EC6" w:rsidRPr="00E94064"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отклонении документации по планировке территории</w:t>
      </w:r>
    </w:p>
    <w:p w:rsidR="00177EC6" w:rsidRPr="004A4FF4" w:rsidRDefault="00177EC6"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 xml:space="preserve"> и направлении ее на доработку</w:t>
      </w:r>
    </w:p>
    <w:p w:rsidR="00177EC6" w:rsidRPr="004A4FF4" w:rsidRDefault="00177EC6"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7EC6" w:rsidRPr="004A4FF4" w:rsidRDefault="00177EC6" w:rsidP="005E22A0">
      <w:pPr>
        <w:tabs>
          <w:tab w:val="left" w:pos="567"/>
          <w:tab w:val="left" w:pos="4536"/>
        </w:tabs>
        <w:spacing w:after="0" w:line="240" w:lineRule="auto"/>
        <w:jc w:val="center"/>
        <w:rPr>
          <w:rFonts w:ascii="Times New Roman" w:hAnsi="Times New Roman" w:cs="Times New Roman"/>
          <w:color w:val="000000"/>
          <w:sz w:val="24"/>
          <w:szCs w:val="24"/>
        </w:rPr>
      </w:pPr>
    </w:p>
    <w:p w:rsidR="00177EC6" w:rsidRPr="004A4FF4" w:rsidRDefault="00177EC6"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7EC6" w:rsidRPr="004A4FF4" w:rsidRDefault="00177EC6"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w:t>
      </w:r>
    </w:p>
    <w:p w:rsidR="00177EC6" w:rsidRPr="004A4FF4" w:rsidRDefault="00177EC6"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w:t>
      </w:r>
    </w:p>
    <w:p w:rsidR="00177EC6" w:rsidRPr="004A4FF4" w:rsidRDefault="00177EC6"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и направить ее на доработку.</w:t>
      </w:r>
    </w:p>
    <w:p w:rsidR="00177EC6" w:rsidRPr="004A4FF4" w:rsidRDefault="00177EC6"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w:t>
      </w:r>
      <w:r>
        <w:rPr>
          <w:rFonts w:ascii="Times New Roman" w:hAnsi="Times New Roman" w:cs="Times New Roman"/>
          <w:spacing w:val="-4"/>
          <w:sz w:val="24"/>
          <w:szCs w:val="24"/>
        </w:rPr>
        <w:t>______________________________________________________</w:t>
      </w:r>
      <w:r w:rsidRPr="004A4FF4">
        <w:rPr>
          <w:rFonts w:ascii="Times New Roman" w:hAnsi="Times New Roman" w:cs="Times New Roman"/>
          <w:spacing w:val="-4"/>
          <w:sz w:val="24"/>
          <w:szCs w:val="24"/>
        </w:rPr>
        <w:t>____».</w:t>
      </w:r>
    </w:p>
    <w:p w:rsidR="00177EC6" w:rsidRPr="004A4FF4" w:rsidRDefault="00177EC6" w:rsidP="005E22A0">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177EC6" w:rsidRPr="004A4FF4" w:rsidRDefault="00177EC6" w:rsidP="00146AD3">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177EC6" w:rsidRPr="004A4FF4" w:rsidRDefault="00177EC6" w:rsidP="00146AD3">
      <w:pPr>
        <w:spacing w:after="0" w:line="240" w:lineRule="auto"/>
        <w:ind w:firstLine="567"/>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177EC6" w:rsidRPr="004A4FF4" w:rsidRDefault="00177EC6"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177EC6" w:rsidRPr="004A4FF4" w:rsidRDefault="00177EC6"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177EC6" w:rsidRPr="004A4FF4" w:rsidRDefault="00177EC6"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p>
    <w:p w:rsidR="00177EC6" w:rsidRPr="004A4FF4" w:rsidRDefault="00177EC6" w:rsidP="001562A9">
      <w:pPr>
        <w:pStyle w:val="20"/>
        <w:shd w:val="clear" w:color="auto" w:fill="auto"/>
        <w:tabs>
          <w:tab w:val="left" w:leader="underscore" w:pos="9955"/>
        </w:tabs>
        <w:spacing w:before="0" w:line="322" w:lineRule="exact"/>
        <w:ind w:left="7513"/>
        <w:rPr>
          <w:sz w:val="24"/>
          <w:szCs w:val="24"/>
        </w:rPr>
      </w:pPr>
    </w:p>
    <w:p w:rsidR="00177EC6" w:rsidRPr="004A4FF4" w:rsidRDefault="00177EC6" w:rsidP="004F509A">
      <w:pPr>
        <w:autoSpaceDE w:val="0"/>
        <w:autoSpaceDN w:val="0"/>
        <w:adjustRightInd w:val="0"/>
        <w:spacing w:after="0" w:line="240" w:lineRule="auto"/>
        <w:ind w:left="10206"/>
        <w:jc w:val="both"/>
        <w:rPr>
          <w:rFonts w:ascii="Times New Roman" w:hAnsi="Times New Roman" w:cs="Times New Roman"/>
          <w:color w:val="000000"/>
          <w:sz w:val="24"/>
          <w:szCs w:val="24"/>
        </w:rPr>
        <w:sectPr w:rsidR="00177EC6" w:rsidRPr="004A4FF4" w:rsidSect="00DD28E6">
          <w:pgSz w:w="11906" w:h="16838"/>
          <w:pgMar w:top="1134" w:right="851" w:bottom="993" w:left="1418" w:header="709" w:footer="709" w:gutter="0"/>
          <w:pgNumType w:start="1"/>
          <w:cols w:space="708"/>
          <w:titlePg/>
          <w:rtlGutter/>
          <w:docGrid w:linePitch="360"/>
        </w:sectPr>
      </w:pPr>
    </w:p>
    <w:p w:rsidR="00177EC6" w:rsidRPr="004A4FF4" w:rsidRDefault="00177EC6" w:rsidP="004F509A">
      <w:pPr>
        <w:autoSpaceDE w:val="0"/>
        <w:autoSpaceDN w:val="0"/>
        <w:adjustRightInd w:val="0"/>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Приложение № 12</w:t>
      </w:r>
    </w:p>
    <w:p w:rsidR="00177EC6" w:rsidRPr="004A4FF4" w:rsidRDefault="00177EC6" w:rsidP="004F509A">
      <w:pPr>
        <w:widowControl w:val="0"/>
        <w:tabs>
          <w:tab w:val="left" w:pos="567"/>
        </w:tabs>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к Административному регламенту</w:t>
      </w:r>
    </w:p>
    <w:p w:rsidR="00177EC6" w:rsidRPr="004A4FF4" w:rsidRDefault="00177EC6" w:rsidP="004F509A">
      <w:pPr>
        <w:widowControl w:val="0"/>
        <w:tabs>
          <w:tab w:val="left" w:pos="0"/>
        </w:tabs>
        <w:spacing w:after="0" w:line="240" w:lineRule="auto"/>
        <w:ind w:left="10206" w:right="-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предоставлению муниципальной услуги «Подготовка и утверждение документации по планировке территории»</w:t>
      </w:r>
    </w:p>
    <w:p w:rsidR="00177EC6" w:rsidRPr="004A4FF4" w:rsidRDefault="00177EC6" w:rsidP="004F509A">
      <w:pPr>
        <w:spacing w:after="0" w:line="240" w:lineRule="auto"/>
        <w:jc w:val="center"/>
        <w:rPr>
          <w:rFonts w:ascii="Times New Roman" w:hAnsi="Times New Roman" w:cs="Times New Roman"/>
          <w:color w:val="000000"/>
          <w:sz w:val="24"/>
          <w:szCs w:val="24"/>
        </w:rPr>
      </w:pPr>
    </w:p>
    <w:p w:rsidR="00177EC6" w:rsidRPr="004A4FF4" w:rsidRDefault="00177EC6" w:rsidP="004F509A">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A4FF4">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77EC6" w:rsidRPr="004A4FF4" w:rsidRDefault="00177EC6" w:rsidP="004F509A">
      <w:pPr>
        <w:widowControl w:val="0"/>
        <w:tabs>
          <w:tab w:val="left" w:pos="567"/>
        </w:tabs>
        <w:spacing w:after="0" w:line="240" w:lineRule="auto"/>
        <w:ind w:firstLine="426"/>
        <w:jc w:val="center"/>
        <w:rPr>
          <w:rFonts w:ascii="Times New Roman" w:hAnsi="Times New Roman" w:cs="Times New Roman"/>
          <w:color w:val="000000"/>
          <w:sz w:val="24"/>
          <w:szCs w:val="24"/>
        </w:rPr>
      </w:pPr>
    </w:p>
    <w:p w:rsidR="00177EC6" w:rsidRPr="004A4FF4" w:rsidRDefault="00177EC6" w:rsidP="004F509A">
      <w:pPr>
        <w:spacing w:after="0" w:line="240" w:lineRule="auto"/>
        <w:rPr>
          <w:rFonts w:ascii="Times New Roman" w:hAnsi="Times New Roman" w:cs="Times New Roman"/>
          <w:color w:val="000000"/>
          <w:sz w:val="24"/>
          <w:szCs w:val="24"/>
        </w:rPr>
      </w:pPr>
    </w:p>
    <w:tbl>
      <w:tblPr>
        <w:tblW w:w="14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706"/>
        <w:gridCol w:w="1985"/>
        <w:gridCol w:w="1418"/>
        <w:gridCol w:w="1949"/>
      </w:tblGrid>
      <w:tr w:rsidR="00177EC6" w:rsidRPr="004A4FF4">
        <w:trPr>
          <w:jc w:val="center"/>
        </w:trPr>
        <w:tc>
          <w:tcPr>
            <w:tcW w:w="2830"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Основание для начала административной процедуры</w:t>
            </w:r>
          </w:p>
        </w:tc>
        <w:tc>
          <w:tcPr>
            <w:tcW w:w="2694"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Содержание административных действий</w:t>
            </w:r>
          </w:p>
        </w:tc>
        <w:tc>
          <w:tcPr>
            <w:tcW w:w="2126" w:type="dxa"/>
          </w:tcPr>
          <w:p w:rsidR="00177EC6" w:rsidRDefault="00177EC6" w:rsidP="0011396F">
            <w:pPr>
              <w:spacing w:after="0" w:line="240" w:lineRule="auto"/>
              <w:ind w:hanging="5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Срок выполнения администра</w:t>
            </w:r>
            <w:r w:rsidRPr="004A4FF4">
              <w:rPr>
                <w:rFonts w:ascii="Times New Roman" w:hAnsi="Times New Roman" w:cs="Times New Roman"/>
                <w:b/>
                <w:bCs/>
                <w:sz w:val="24"/>
                <w:szCs w:val="24"/>
                <w:lang w:eastAsia="ru-RU"/>
              </w:rPr>
              <w:t xml:space="preserve">тивных </w:t>
            </w:r>
          </w:p>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действий</w:t>
            </w:r>
          </w:p>
        </w:tc>
        <w:tc>
          <w:tcPr>
            <w:tcW w:w="1706"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Должност</w:t>
            </w:r>
            <w:r w:rsidRPr="004A4FF4">
              <w:rPr>
                <w:rFonts w:ascii="Times New Roman" w:hAnsi="Times New Roman" w:cs="Times New Roman"/>
                <w:b/>
                <w:bCs/>
                <w:sz w:val="24"/>
                <w:szCs w:val="24"/>
                <w:lang w:eastAsia="ru-RU"/>
              </w:rPr>
              <w:t>ное лицо, ответственное за выполнение административного действия</w:t>
            </w:r>
          </w:p>
        </w:tc>
        <w:tc>
          <w:tcPr>
            <w:tcW w:w="1985"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выполнения административ</w:t>
            </w:r>
            <w:r w:rsidRPr="004A4FF4">
              <w:rPr>
                <w:rFonts w:ascii="Times New Roman" w:hAnsi="Times New Roman" w:cs="Times New Roman"/>
                <w:b/>
                <w:bCs/>
                <w:sz w:val="24"/>
                <w:szCs w:val="24"/>
                <w:lang w:eastAsia="ru-RU"/>
              </w:rPr>
              <w:t>ного действия/ используемая информационная система</w:t>
            </w:r>
          </w:p>
        </w:tc>
        <w:tc>
          <w:tcPr>
            <w:tcW w:w="1418"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Критерии принятия решения</w:t>
            </w:r>
          </w:p>
        </w:tc>
        <w:tc>
          <w:tcPr>
            <w:tcW w:w="1949" w:type="dxa"/>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Результат административного действия, способ фиксации</w:t>
            </w:r>
          </w:p>
        </w:tc>
      </w:tr>
      <w:tr w:rsidR="00177EC6" w:rsidRPr="004A4FF4">
        <w:trPr>
          <w:jc w:val="center"/>
        </w:trPr>
        <w:tc>
          <w:tcPr>
            <w:tcW w:w="2830"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p>
        </w:tc>
        <w:tc>
          <w:tcPr>
            <w:tcW w:w="2694"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p>
        </w:tc>
        <w:tc>
          <w:tcPr>
            <w:tcW w:w="2126"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p>
        </w:tc>
        <w:tc>
          <w:tcPr>
            <w:tcW w:w="1706"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p>
        </w:tc>
        <w:tc>
          <w:tcPr>
            <w:tcW w:w="1985"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5</w:t>
            </w:r>
          </w:p>
        </w:tc>
        <w:tc>
          <w:tcPr>
            <w:tcW w:w="1418"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6</w:t>
            </w:r>
          </w:p>
        </w:tc>
        <w:tc>
          <w:tcPr>
            <w:tcW w:w="1949" w:type="dxa"/>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7</w:t>
            </w: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177EC6" w:rsidRPr="004A4FF4">
        <w:trPr>
          <w:jc w:val="center"/>
        </w:trPr>
        <w:tc>
          <w:tcPr>
            <w:tcW w:w="14708" w:type="dxa"/>
            <w:gridSpan w:val="7"/>
          </w:tcPr>
          <w:p w:rsidR="00177EC6" w:rsidRPr="004A4FF4" w:rsidRDefault="00177EC6" w:rsidP="004653F8">
            <w:pPr>
              <w:pStyle w:val="ListParagraph"/>
              <w:numPr>
                <w:ilvl w:val="0"/>
                <w:numId w:val="2"/>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Проверка документов и регистрация заявления</w:t>
            </w:r>
          </w:p>
          <w:p w:rsidR="00177EC6" w:rsidRPr="004A4FF4" w:rsidRDefault="00177EC6" w:rsidP="004653F8">
            <w:pPr>
              <w:spacing w:after="0" w:line="240" w:lineRule="auto"/>
              <w:ind w:left="360"/>
              <w:rPr>
                <w:rFonts w:ascii="Times New Roman" w:hAnsi="Times New Roman" w:cs="Times New Roman"/>
                <w:sz w:val="24"/>
                <w:szCs w:val="24"/>
                <w:lang w:eastAsia="ru-RU"/>
              </w:rPr>
            </w:pPr>
          </w:p>
        </w:tc>
      </w:tr>
      <w:tr w:rsidR="00177EC6" w:rsidRPr="004A4FF4">
        <w:trPr>
          <w:jc w:val="center"/>
        </w:trPr>
        <w:tc>
          <w:tcPr>
            <w:tcW w:w="2830"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w:t>
            </w:r>
            <w:r>
              <w:rPr>
                <w:rFonts w:ascii="Times New Roman" w:hAnsi="Times New Roman" w:cs="Times New Roman"/>
                <w:sz w:val="24"/>
                <w:szCs w:val="24"/>
                <w:lang w:eastAsia="ru-RU"/>
              </w:rPr>
              <w:t>о Уполномо</w:t>
            </w:r>
            <w:r w:rsidRPr="004A4FF4">
              <w:rPr>
                <w:rFonts w:ascii="Times New Roman" w:hAnsi="Times New Roman" w:cs="Times New Roman"/>
                <w:sz w:val="24"/>
                <w:szCs w:val="24"/>
                <w:lang w:eastAsia="ru-RU"/>
              </w:rPr>
              <w:t>ченного органа, ответстве</w:t>
            </w:r>
            <w:r>
              <w:rPr>
                <w:rFonts w:ascii="Times New Roman" w:hAnsi="Times New Roman" w:cs="Times New Roman"/>
                <w:sz w:val="24"/>
                <w:szCs w:val="24"/>
                <w:lang w:eastAsia="ru-RU"/>
              </w:rPr>
              <w:t>нное за предоставление государ</w:t>
            </w:r>
            <w:r w:rsidRPr="004A4FF4">
              <w:rPr>
                <w:rFonts w:ascii="Times New Roman" w:hAnsi="Times New Roman" w:cs="Times New Roman"/>
                <w:sz w:val="24"/>
                <w:szCs w:val="24"/>
                <w:lang w:eastAsia="ru-RU"/>
              </w:rPr>
              <w:t xml:space="preserve">ственной </w:t>
            </w:r>
            <w:r>
              <w:rPr>
                <w:rFonts w:ascii="Times New Roman" w:hAnsi="Times New Roman" w:cs="Times New Roman"/>
                <w:sz w:val="24"/>
                <w:szCs w:val="24"/>
                <w:lang w:eastAsia="ru-RU"/>
              </w:rPr>
              <w:t>(муници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177EC6" w:rsidRPr="004A4FF4" w:rsidRDefault="00177EC6" w:rsidP="004653F8">
            <w:pPr>
              <w:spacing w:after="0" w:line="240" w:lineRule="auto"/>
              <w:jc w:val="center"/>
              <w:rPr>
                <w:rFonts w:ascii="Times New Roman" w:hAnsi="Times New Roman" w:cs="Times New Roman"/>
                <w:sz w:val="24"/>
                <w:szCs w:val="24"/>
                <w:lang w:eastAsia="ru-RU"/>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межведомствен</w:t>
            </w:r>
            <w:r w:rsidRPr="004A4FF4">
              <w:rPr>
                <w:rFonts w:ascii="Times New Roman" w:hAnsi="Times New Roman" w:cs="Times New Roman"/>
                <w:sz w:val="24"/>
                <w:szCs w:val="24"/>
                <w:lang w:eastAsia="ru-RU"/>
              </w:rPr>
              <w:t>ного запроса в орг</w:t>
            </w:r>
            <w:r>
              <w:rPr>
                <w:rFonts w:ascii="Times New Roman" w:hAnsi="Times New Roman" w:cs="Times New Roman"/>
                <w:sz w:val="24"/>
                <w:szCs w:val="24"/>
                <w:lang w:eastAsia="ru-RU"/>
              </w:rPr>
              <w:t>аны (организации), предоставляю</w:t>
            </w:r>
            <w:r w:rsidRPr="004A4FF4">
              <w:rPr>
                <w:rFonts w:ascii="Times New Roman" w:hAnsi="Times New Roman" w:cs="Times New Roman"/>
                <w:sz w:val="24"/>
                <w:szCs w:val="24"/>
                <w:lang w:eastAsia="ru-RU"/>
              </w:rPr>
              <w:t>щие документы (сведения), предусмотре</w:t>
            </w:r>
            <w:r>
              <w:rPr>
                <w:rFonts w:ascii="Times New Roman" w:hAnsi="Times New Roman" w:cs="Times New Roman"/>
                <w:sz w:val="24"/>
                <w:szCs w:val="24"/>
                <w:lang w:eastAsia="ru-RU"/>
              </w:rPr>
              <w:t>нные пунктом 2.7 Административ</w:t>
            </w:r>
            <w:r w:rsidRPr="004A4FF4">
              <w:rPr>
                <w:rFonts w:ascii="Times New Roman" w:hAnsi="Times New Roman" w:cs="Times New Roman"/>
                <w:sz w:val="24"/>
                <w:szCs w:val="24"/>
                <w:lang w:eastAsia="ru-RU"/>
              </w:rPr>
              <w:t>ного регламента, в том числе с использованием СМЭВ</w:t>
            </w: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177EC6" w:rsidRPr="004A4FF4" w:rsidRDefault="00177EC6" w:rsidP="0011396F">
            <w:pPr>
              <w:spacing w:after="0" w:line="240" w:lineRule="auto"/>
              <w:ind w:hanging="163"/>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w:t>
            </w:r>
            <w:r>
              <w:rPr>
                <w:rFonts w:ascii="Times New Roman" w:hAnsi="Times New Roman" w:cs="Times New Roman"/>
                <w:sz w:val="24"/>
                <w:szCs w:val="24"/>
                <w:lang w:eastAsia="ru-RU"/>
              </w:rPr>
              <w:t>и не предусмотрены законодатель</w:t>
            </w:r>
            <w:r w:rsidRPr="004A4FF4">
              <w:rPr>
                <w:rFonts w:ascii="Times New Roman" w:hAnsi="Times New Roman" w:cs="Times New Roman"/>
                <w:sz w:val="24"/>
                <w:szCs w:val="24"/>
                <w:lang w:eastAsia="ru-RU"/>
              </w:rPr>
              <w:t>ством РФ и субъекта РФ</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177EC6" w:rsidRPr="004A4FF4">
        <w:trPr>
          <w:jc w:val="center"/>
        </w:trPr>
        <w:tc>
          <w:tcPr>
            <w:tcW w:w="14708" w:type="dxa"/>
            <w:gridSpan w:val="7"/>
          </w:tcPr>
          <w:p w:rsidR="00177EC6" w:rsidRPr="004A4FF4" w:rsidRDefault="00177EC6"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Рассмотрение документов и сведений</w:t>
            </w:r>
          </w:p>
          <w:p w:rsidR="00177EC6" w:rsidRPr="004A4FF4" w:rsidRDefault="00177EC6" w:rsidP="004653F8">
            <w:pPr>
              <w:pStyle w:val="ListParagraph"/>
              <w:spacing w:after="0" w:line="240" w:lineRule="auto"/>
              <w:rPr>
                <w:rFonts w:ascii="Times New Roman" w:hAnsi="Times New Roman" w:cs="Times New Roman"/>
                <w:sz w:val="24"/>
                <w:szCs w:val="24"/>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10 рабочих дней</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r>
      <w:tr w:rsidR="00177EC6" w:rsidRPr="004A4FF4">
        <w:trPr>
          <w:jc w:val="center"/>
        </w:trPr>
        <w:tc>
          <w:tcPr>
            <w:tcW w:w="14708" w:type="dxa"/>
            <w:gridSpan w:val="7"/>
          </w:tcPr>
          <w:p w:rsidR="00177EC6" w:rsidRPr="004A4FF4" w:rsidRDefault="00177EC6"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Принятие решения</w:t>
            </w:r>
          </w:p>
          <w:p w:rsidR="00177EC6" w:rsidRPr="004A4FF4" w:rsidRDefault="00177EC6" w:rsidP="004653F8">
            <w:pPr>
              <w:pStyle w:val="ListParagraph"/>
              <w:spacing w:after="0" w:line="240" w:lineRule="auto"/>
              <w:rPr>
                <w:rFonts w:ascii="Times New Roman" w:hAnsi="Times New Roman" w:cs="Times New Roman"/>
                <w:sz w:val="24"/>
                <w:szCs w:val="24"/>
              </w:rPr>
            </w:pPr>
          </w:p>
        </w:tc>
      </w:tr>
      <w:tr w:rsidR="00177EC6" w:rsidRPr="004A4FF4">
        <w:trPr>
          <w:jc w:val="center"/>
        </w:trPr>
        <w:tc>
          <w:tcPr>
            <w:tcW w:w="2830"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1рабочего дня</w:t>
            </w:r>
          </w:p>
        </w:tc>
        <w:tc>
          <w:tcPr>
            <w:tcW w:w="1706"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177EC6" w:rsidRPr="004A4FF4" w:rsidRDefault="00177EC6"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 xml:space="preserve">Результат предоставления </w:t>
            </w:r>
            <w:r>
              <w:rPr>
                <w:rFonts w:ascii="Times New Roman" w:hAnsi="Times New Roman" w:cs="Times New Roman"/>
                <w:color w:val="000000"/>
                <w:sz w:val="24"/>
                <w:szCs w:val="24"/>
                <w:lang w:eastAsia="ru-RU"/>
              </w:rPr>
              <w:t>муниципальной услуги</w:t>
            </w:r>
            <w:r w:rsidRPr="004A4FF4">
              <w:rPr>
                <w:rFonts w:ascii="Times New Roman" w:hAnsi="Times New Roman" w:cs="Times New Roman"/>
                <w:color w:val="000000"/>
                <w:sz w:val="24"/>
                <w:szCs w:val="24"/>
                <w:lang w:eastAsia="ru-RU"/>
              </w:rPr>
              <w:t>, подписанный уполномоченным должностн</w:t>
            </w:r>
            <w:r>
              <w:rPr>
                <w:rFonts w:ascii="Times New Roman" w:hAnsi="Times New Roman" w:cs="Times New Roman"/>
                <w:color w:val="000000"/>
                <w:sz w:val="24"/>
                <w:szCs w:val="24"/>
                <w:lang w:eastAsia="ru-RU"/>
              </w:rPr>
              <w:t>ым лицом (усиленной квалифициро</w:t>
            </w:r>
            <w:r w:rsidRPr="004A4FF4">
              <w:rPr>
                <w:rFonts w:ascii="Times New Roman" w:hAnsi="Times New Roman" w:cs="Times New Roman"/>
                <w:color w:val="000000"/>
                <w:sz w:val="24"/>
                <w:szCs w:val="24"/>
                <w:lang w:eastAsia="ru-RU"/>
              </w:rPr>
              <w:t>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85"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r w:rsidRPr="004A4FF4">
              <w:rPr>
                <w:rFonts w:ascii="Times New Roman" w:hAnsi="Times New Roman" w:cs="Times New Roman"/>
                <w:sz w:val="24"/>
                <w:szCs w:val="24"/>
                <w:lang w:eastAsia="ru-RU"/>
              </w:rPr>
              <w:tab/>
              <w:t>Проверка документов и регистрация заявления</w:t>
            </w:r>
          </w:p>
          <w:p w:rsidR="00177EC6" w:rsidRPr="004A4FF4" w:rsidRDefault="00177EC6" w:rsidP="004653F8">
            <w:pPr>
              <w:spacing w:after="0" w:line="240" w:lineRule="auto"/>
              <w:jc w:val="center"/>
              <w:rPr>
                <w:rFonts w:ascii="Times New Roman" w:hAnsi="Times New Roman" w:cs="Times New Roman"/>
                <w:sz w:val="24"/>
                <w:szCs w:val="24"/>
                <w:lang w:eastAsia="ru-RU"/>
              </w:rPr>
            </w:pPr>
          </w:p>
        </w:tc>
      </w:tr>
      <w:tr w:rsidR="00177EC6" w:rsidRPr="004A4FF4">
        <w:trPr>
          <w:jc w:val="center"/>
        </w:trPr>
        <w:tc>
          <w:tcPr>
            <w:tcW w:w="2830"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регистрацию корреспон</w:t>
            </w:r>
            <w:r w:rsidRPr="004A4FF4">
              <w:rPr>
                <w:rFonts w:ascii="Times New Roman" w:hAnsi="Times New Roman" w:cs="Times New Roman"/>
                <w:sz w:val="24"/>
                <w:szCs w:val="24"/>
                <w:lang w:eastAsia="ru-RU"/>
              </w:rPr>
              <w:t>денции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177EC6" w:rsidRPr="004A4FF4" w:rsidRDefault="00177EC6" w:rsidP="004653F8">
            <w:pPr>
              <w:spacing w:after="0" w:line="240" w:lineRule="auto"/>
              <w:jc w:val="center"/>
              <w:rPr>
                <w:rFonts w:ascii="Times New Roman" w:hAnsi="Times New Roman" w:cs="Times New Roman"/>
                <w:sz w:val="24"/>
                <w:szCs w:val="24"/>
                <w:lang w:eastAsia="ru-RU"/>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w:t>
            </w:r>
            <w:r>
              <w:rPr>
                <w:rFonts w:ascii="Times New Roman" w:hAnsi="Times New Roman" w:cs="Times New Roman"/>
                <w:sz w:val="24"/>
                <w:szCs w:val="24"/>
                <w:lang w:eastAsia="ru-RU"/>
              </w:rPr>
              <w:t>номоченного органа, ответственное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r w:rsidRPr="004A4FF4">
              <w:rPr>
                <w:rFonts w:ascii="Times New Roman" w:hAnsi="Times New Roman" w:cs="Times New Roman"/>
                <w:sz w:val="24"/>
                <w:szCs w:val="24"/>
                <w:lang w:eastAsia="ru-RU"/>
              </w:rPr>
              <w:tab/>
              <w:t>Рассмотрение документов и сведений</w:t>
            </w:r>
          </w:p>
          <w:p w:rsidR="00177EC6" w:rsidRPr="004A4FF4" w:rsidRDefault="00177EC6" w:rsidP="004653F8">
            <w:pPr>
              <w:spacing w:after="0" w:line="240" w:lineRule="auto"/>
              <w:jc w:val="center"/>
              <w:rPr>
                <w:rFonts w:ascii="Times New Roman" w:hAnsi="Times New Roman" w:cs="Times New Roman"/>
                <w:sz w:val="24"/>
                <w:szCs w:val="24"/>
                <w:lang w:eastAsia="ru-RU"/>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До 20 рабочих дней со дня поступления документации по планировке территории </w:t>
            </w: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проведение публичных слушаний или общественных обсуждений</w:t>
            </w:r>
          </w:p>
          <w:p w:rsidR="00177EC6" w:rsidRPr="004A4FF4" w:rsidRDefault="00177EC6" w:rsidP="004653F8">
            <w:pPr>
              <w:spacing w:after="0" w:line="240" w:lineRule="auto"/>
              <w:rPr>
                <w:rFonts w:ascii="Times New Roman" w:hAnsi="Times New Roman" w:cs="Times New Roman"/>
                <w:sz w:val="24"/>
                <w:szCs w:val="24"/>
                <w:lang w:eastAsia="ru-RU"/>
              </w:rPr>
            </w:pP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подготовка протокола публичных слушаний или общественных обсуждений</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и заключения о результатах</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tc>
      </w:tr>
      <w:tr w:rsidR="00177EC6" w:rsidRPr="004A4FF4">
        <w:trPr>
          <w:jc w:val="center"/>
        </w:trPr>
        <w:tc>
          <w:tcPr>
            <w:tcW w:w="14708" w:type="dxa"/>
            <w:gridSpan w:val="7"/>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r w:rsidRPr="004A4FF4">
              <w:rPr>
                <w:rFonts w:ascii="Times New Roman" w:hAnsi="Times New Roman" w:cs="Times New Roman"/>
                <w:sz w:val="24"/>
                <w:szCs w:val="24"/>
                <w:lang w:eastAsia="ru-RU"/>
              </w:rPr>
              <w:tab/>
              <w:t>Принятие решения</w:t>
            </w:r>
          </w:p>
          <w:p w:rsidR="00177EC6" w:rsidRPr="004A4FF4" w:rsidRDefault="00177EC6" w:rsidP="004653F8">
            <w:pPr>
              <w:spacing w:after="0" w:line="240" w:lineRule="auto"/>
              <w:jc w:val="center"/>
              <w:rPr>
                <w:rFonts w:ascii="Times New Roman" w:hAnsi="Times New Roman" w:cs="Times New Roman"/>
                <w:sz w:val="24"/>
                <w:szCs w:val="24"/>
                <w:lang w:eastAsia="ru-RU"/>
              </w:rPr>
            </w:pPr>
          </w:p>
        </w:tc>
      </w:tr>
      <w:tr w:rsidR="00177EC6" w:rsidRPr="004A4FF4">
        <w:trPr>
          <w:jc w:val="center"/>
        </w:trPr>
        <w:tc>
          <w:tcPr>
            <w:tcW w:w="2830"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опубликования заключения о результатах</w:t>
            </w:r>
          </w:p>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177EC6" w:rsidRPr="004A4FF4" w:rsidRDefault="00177EC6" w:rsidP="004653F8">
            <w:pPr>
              <w:spacing w:after="0" w:line="240" w:lineRule="auto"/>
              <w:rPr>
                <w:rFonts w:ascii="Times New Roman" w:hAnsi="Times New Roman" w:cs="Times New Roman"/>
                <w:sz w:val="24"/>
                <w:szCs w:val="24"/>
                <w:lang w:eastAsia="ru-RU"/>
              </w:rPr>
            </w:pPr>
          </w:p>
          <w:p w:rsidR="00177EC6" w:rsidRPr="004A4FF4" w:rsidRDefault="00177EC6" w:rsidP="004653F8">
            <w:pPr>
              <w:spacing w:after="0" w:line="240" w:lineRule="auto"/>
              <w:rPr>
                <w:rFonts w:ascii="Times New Roman" w:hAnsi="Times New Roman" w:cs="Times New Roman"/>
                <w:sz w:val="24"/>
                <w:szCs w:val="24"/>
                <w:lang w:eastAsia="ru-RU"/>
              </w:rPr>
            </w:pPr>
          </w:p>
        </w:tc>
        <w:tc>
          <w:tcPr>
            <w:tcW w:w="1706"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w:t>
            </w:r>
            <w:r>
              <w:rPr>
                <w:rFonts w:ascii="Times New Roman" w:hAnsi="Times New Roman" w:cs="Times New Roman"/>
                <w:sz w:val="24"/>
                <w:szCs w:val="24"/>
                <w:lang w:eastAsia="ru-RU"/>
              </w:rPr>
              <w:t>на, ответственное за предостав</w:t>
            </w:r>
            <w:r w:rsidRPr="004A4FF4">
              <w:rPr>
                <w:rFonts w:ascii="Times New Roman" w:hAnsi="Times New Roman" w:cs="Times New Roman"/>
                <w:sz w:val="24"/>
                <w:szCs w:val="24"/>
                <w:lang w:eastAsia="ru-RU"/>
              </w:rPr>
              <w:t>ление муниципальной услуги;</w:t>
            </w:r>
          </w:p>
          <w:p w:rsidR="00177EC6" w:rsidRPr="004A4FF4" w:rsidRDefault="00177EC6"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177EC6" w:rsidRPr="004A4FF4" w:rsidRDefault="00177EC6"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177EC6" w:rsidRPr="004A4FF4" w:rsidRDefault="00177EC6"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70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85"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r>
      <w:tr w:rsidR="00177EC6" w:rsidRPr="004A4FF4">
        <w:trPr>
          <w:jc w:val="center"/>
        </w:trPr>
        <w:tc>
          <w:tcPr>
            <w:tcW w:w="2830" w:type="dxa"/>
          </w:tcPr>
          <w:p w:rsidR="00177EC6" w:rsidRPr="004A4FF4" w:rsidRDefault="00177EC6" w:rsidP="004653F8">
            <w:pPr>
              <w:spacing w:after="0" w:line="240" w:lineRule="auto"/>
              <w:rPr>
                <w:rFonts w:ascii="Times New Roman" w:hAnsi="Times New Roman" w:cs="Times New Roman"/>
                <w:sz w:val="24"/>
                <w:szCs w:val="24"/>
                <w:lang w:eastAsia="ru-RU"/>
              </w:rPr>
            </w:pPr>
          </w:p>
        </w:tc>
        <w:tc>
          <w:tcPr>
            <w:tcW w:w="2694"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177EC6" w:rsidRPr="004A4FF4" w:rsidRDefault="00177EC6"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85"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418"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c>
          <w:tcPr>
            <w:tcW w:w="1949" w:type="dxa"/>
            <w:vMerge/>
          </w:tcPr>
          <w:p w:rsidR="00177EC6" w:rsidRPr="004A4FF4" w:rsidRDefault="00177EC6" w:rsidP="004653F8">
            <w:pPr>
              <w:spacing w:after="0" w:line="240" w:lineRule="auto"/>
              <w:rPr>
                <w:rFonts w:ascii="Times New Roman" w:hAnsi="Times New Roman" w:cs="Times New Roman"/>
                <w:sz w:val="24"/>
                <w:szCs w:val="24"/>
                <w:lang w:eastAsia="ru-RU"/>
              </w:rPr>
            </w:pPr>
          </w:p>
        </w:tc>
      </w:tr>
    </w:tbl>
    <w:p w:rsidR="00177EC6" w:rsidRPr="004A4FF4" w:rsidRDefault="00177EC6" w:rsidP="00222C69">
      <w:pPr>
        <w:tabs>
          <w:tab w:val="left" w:pos="1152"/>
        </w:tabs>
        <w:rPr>
          <w:rFonts w:ascii="Times New Roman" w:hAnsi="Times New Roman" w:cs="Times New Roman"/>
          <w:sz w:val="24"/>
          <w:szCs w:val="24"/>
        </w:rPr>
      </w:pPr>
    </w:p>
    <w:sectPr w:rsidR="00177EC6" w:rsidRPr="004A4FF4"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EC6" w:rsidRDefault="00177EC6" w:rsidP="001A3A0A">
      <w:pPr>
        <w:spacing w:after="0" w:line="240" w:lineRule="auto"/>
      </w:pPr>
      <w:r>
        <w:separator/>
      </w:r>
    </w:p>
  </w:endnote>
  <w:endnote w:type="continuationSeparator" w:id="1">
    <w:p w:rsidR="00177EC6" w:rsidRDefault="00177EC6"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EC6" w:rsidRDefault="00177EC6" w:rsidP="001A3A0A">
      <w:pPr>
        <w:spacing w:after="0" w:line="240" w:lineRule="auto"/>
      </w:pPr>
      <w:r>
        <w:separator/>
      </w:r>
    </w:p>
  </w:footnote>
  <w:footnote w:type="continuationSeparator" w:id="1">
    <w:p w:rsidR="00177EC6" w:rsidRDefault="00177EC6"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9B2"/>
    <w:rsid w:val="00002716"/>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906EA"/>
    <w:rsid w:val="000A30B0"/>
    <w:rsid w:val="000A3E39"/>
    <w:rsid w:val="000B2202"/>
    <w:rsid w:val="000B2CB0"/>
    <w:rsid w:val="000C0FA3"/>
    <w:rsid w:val="000D1EF5"/>
    <w:rsid w:val="000E2CFF"/>
    <w:rsid w:val="00102C66"/>
    <w:rsid w:val="00104EB0"/>
    <w:rsid w:val="0011229D"/>
    <w:rsid w:val="0011302E"/>
    <w:rsid w:val="0011396F"/>
    <w:rsid w:val="00115ACB"/>
    <w:rsid w:val="001164D2"/>
    <w:rsid w:val="00134269"/>
    <w:rsid w:val="0013465F"/>
    <w:rsid w:val="00137128"/>
    <w:rsid w:val="00143240"/>
    <w:rsid w:val="0014411D"/>
    <w:rsid w:val="001449B8"/>
    <w:rsid w:val="00146AD3"/>
    <w:rsid w:val="001562A9"/>
    <w:rsid w:val="001562F3"/>
    <w:rsid w:val="001571E0"/>
    <w:rsid w:val="00165457"/>
    <w:rsid w:val="00174E60"/>
    <w:rsid w:val="00177C65"/>
    <w:rsid w:val="00177EC6"/>
    <w:rsid w:val="00190277"/>
    <w:rsid w:val="001A39AF"/>
    <w:rsid w:val="001A3A0A"/>
    <w:rsid w:val="001A43B2"/>
    <w:rsid w:val="001A6600"/>
    <w:rsid w:val="001A781A"/>
    <w:rsid w:val="001B02DD"/>
    <w:rsid w:val="001B5554"/>
    <w:rsid w:val="001C2D02"/>
    <w:rsid w:val="001C7EAF"/>
    <w:rsid w:val="001D07F7"/>
    <w:rsid w:val="001D27B2"/>
    <w:rsid w:val="001D3A82"/>
    <w:rsid w:val="001E696D"/>
    <w:rsid w:val="002065B1"/>
    <w:rsid w:val="00215AAA"/>
    <w:rsid w:val="00222C69"/>
    <w:rsid w:val="00232412"/>
    <w:rsid w:val="0023312D"/>
    <w:rsid w:val="00242774"/>
    <w:rsid w:val="00247280"/>
    <w:rsid w:val="0027219B"/>
    <w:rsid w:val="00272A40"/>
    <w:rsid w:val="00273D48"/>
    <w:rsid w:val="002752BE"/>
    <w:rsid w:val="00284083"/>
    <w:rsid w:val="0028472A"/>
    <w:rsid w:val="00291E4C"/>
    <w:rsid w:val="00292FB1"/>
    <w:rsid w:val="002A29D8"/>
    <w:rsid w:val="002A445E"/>
    <w:rsid w:val="002B1091"/>
    <w:rsid w:val="002B4653"/>
    <w:rsid w:val="002C50FD"/>
    <w:rsid w:val="002F416F"/>
    <w:rsid w:val="00302081"/>
    <w:rsid w:val="00311D3F"/>
    <w:rsid w:val="003213D6"/>
    <w:rsid w:val="00326D0E"/>
    <w:rsid w:val="00330145"/>
    <w:rsid w:val="0033556D"/>
    <w:rsid w:val="00335EA4"/>
    <w:rsid w:val="00341303"/>
    <w:rsid w:val="003557AD"/>
    <w:rsid w:val="00360498"/>
    <w:rsid w:val="00360E29"/>
    <w:rsid w:val="003635AA"/>
    <w:rsid w:val="0036691C"/>
    <w:rsid w:val="00377479"/>
    <w:rsid w:val="00377824"/>
    <w:rsid w:val="00380EFA"/>
    <w:rsid w:val="00382720"/>
    <w:rsid w:val="003854BE"/>
    <w:rsid w:val="00386D8C"/>
    <w:rsid w:val="0039574F"/>
    <w:rsid w:val="00395B48"/>
    <w:rsid w:val="00397C92"/>
    <w:rsid w:val="003A0487"/>
    <w:rsid w:val="003D1FF7"/>
    <w:rsid w:val="003D2923"/>
    <w:rsid w:val="003E00F5"/>
    <w:rsid w:val="003E108B"/>
    <w:rsid w:val="003E2854"/>
    <w:rsid w:val="003E2C79"/>
    <w:rsid w:val="003F484A"/>
    <w:rsid w:val="00405622"/>
    <w:rsid w:val="00415CF4"/>
    <w:rsid w:val="00417D9D"/>
    <w:rsid w:val="004209F3"/>
    <w:rsid w:val="00457C99"/>
    <w:rsid w:val="004653F8"/>
    <w:rsid w:val="00466333"/>
    <w:rsid w:val="00480E39"/>
    <w:rsid w:val="00490FDB"/>
    <w:rsid w:val="00492638"/>
    <w:rsid w:val="004A4FF4"/>
    <w:rsid w:val="004B405F"/>
    <w:rsid w:val="004B52CF"/>
    <w:rsid w:val="004C0D09"/>
    <w:rsid w:val="004C10A8"/>
    <w:rsid w:val="004C6831"/>
    <w:rsid w:val="004D17EB"/>
    <w:rsid w:val="004D2CA8"/>
    <w:rsid w:val="004D414C"/>
    <w:rsid w:val="004D7C96"/>
    <w:rsid w:val="004F0FDA"/>
    <w:rsid w:val="004F1215"/>
    <w:rsid w:val="004F4B4D"/>
    <w:rsid w:val="004F509A"/>
    <w:rsid w:val="005017C8"/>
    <w:rsid w:val="00503A15"/>
    <w:rsid w:val="0052044D"/>
    <w:rsid w:val="00524BB3"/>
    <w:rsid w:val="00530473"/>
    <w:rsid w:val="00534361"/>
    <w:rsid w:val="00540BE1"/>
    <w:rsid w:val="0054227E"/>
    <w:rsid w:val="0054467A"/>
    <w:rsid w:val="0054603B"/>
    <w:rsid w:val="0055706D"/>
    <w:rsid w:val="00560478"/>
    <w:rsid w:val="0056281B"/>
    <w:rsid w:val="005724FA"/>
    <w:rsid w:val="00572B44"/>
    <w:rsid w:val="00594828"/>
    <w:rsid w:val="005A2706"/>
    <w:rsid w:val="005B2A5E"/>
    <w:rsid w:val="005C1072"/>
    <w:rsid w:val="005D0E8E"/>
    <w:rsid w:val="005D251F"/>
    <w:rsid w:val="005D3700"/>
    <w:rsid w:val="005D6D15"/>
    <w:rsid w:val="005E04F6"/>
    <w:rsid w:val="005E12B7"/>
    <w:rsid w:val="005E22A0"/>
    <w:rsid w:val="005E7921"/>
    <w:rsid w:val="005F0C91"/>
    <w:rsid w:val="005F10C0"/>
    <w:rsid w:val="00602F03"/>
    <w:rsid w:val="00603594"/>
    <w:rsid w:val="0061657A"/>
    <w:rsid w:val="0061659C"/>
    <w:rsid w:val="00620B35"/>
    <w:rsid w:val="006275F1"/>
    <w:rsid w:val="00633122"/>
    <w:rsid w:val="00641A4A"/>
    <w:rsid w:val="00645E73"/>
    <w:rsid w:val="006579B2"/>
    <w:rsid w:val="00663255"/>
    <w:rsid w:val="00665B5F"/>
    <w:rsid w:val="006733A1"/>
    <w:rsid w:val="00676A7A"/>
    <w:rsid w:val="00687BA0"/>
    <w:rsid w:val="00690BBE"/>
    <w:rsid w:val="00690EFE"/>
    <w:rsid w:val="00692F04"/>
    <w:rsid w:val="006A09AE"/>
    <w:rsid w:val="006A46AF"/>
    <w:rsid w:val="006A781D"/>
    <w:rsid w:val="006A7C6D"/>
    <w:rsid w:val="006A7CAF"/>
    <w:rsid w:val="006B0358"/>
    <w:rsid w:val="006B3B5D"/>
    <w:rsid w:val="006B6A82"/>
    <w:rsid w:val="006C37C8"/>
    <w:rsid w:val="006C41BA"/>
    <w:rsid w:val="006D2E39"/>
    <w:rsid w:val="006E030C"/>
    <w:rsid w:val="006E1E0F"/>
    <w:rsid w:val="006E4C0C"/>
    <w:rsid w:val="006F0628"/>
    <w:rsid w:val="006F1C2C"/>
    <w:rsid w:val="006F1FDE"/>
    <w:rsid w:val="006F6B16"/>
    <w:rsid w:val="00716B52"/>
    <w:rsid w:val="007219AE"/>
    <w:rsid w:val="00721B53"/>
    <w:rsid w:val="007313B1"/>
    <w:rsid w:val="00742FA1"/>
    <w:rsid w:val="00743030"/>
    <w:rsid w:val="00754C85"/>
    <w:rsid w:val="00762D92"/>
    <w:rsid w:val="00763403"/>
    <w:rsid w:val="00766285"/>
    <w:rsid w:val="007719AF"/>
    <w:rsid w:val="00774DDA"/>
    <w:rsid w:val="0078045F"/>
    <w:rsid w:val="007816DD"/>
    <w:rsid w:val="0079568D"/>
    <w:rsid w:val="007A3134"/>
    <w:rsid w:val="007A501E"/>
    <w:rsid w:val="007A6D9B"/>
    <w:rsid w:val="007D1A17"/>
    <w:rsid w:val="007F0280"/>
    <w:rsid w:val="007F4C0E"/>
    <w:rsid w:val="00810184"/>
    <w:rsid w:val="00812281"/>
    <w:rsid w:val="008202A7"/>
    <w:rsid w:val="0084090F"/>
    <w:rsid w:val="00844DDC"/>
    <w:rsid w:val="00846752"/>
    <w:rsid w:val="00850B45"/>
    <w:rsid w:val="00855F7E"/>
    <w:rsid w:val="00857170"/>
    <w:rsid w:val="00872B7F"/>
    <w:rsid w:val="00873B27"/>
    <w:rsid w:val="00873BEB"/>
    <w:rsid w:val="00874855"/>
    <w:rsid w:val="00884CB9"/>
    <w:rsid w:val="00885255"/>
    <w:rsid w:val="008923D3"/>
    <w:rsid w:val="0089652D"/>
    <w:rsid w:val="008A0B20"/>
    <w:rsid w:val="008B488E"/>
    <w:rsid w:val="008B7350"/>
    <w:rsid w:val="008B7895"/>
    <w:rsid w:val="008C71B0"/>
    <w:rsid w:val="008C733E"/>
    <w:rsid w:val="008D52ED"/>
    <w:rsid w:val="008E44E7"/>
    <w:rsid w:val="008E5284"/>
    <w:rsid w:val="008F352B"/>
    <w:rsid w:val="008F5305"/>
    <w:rsid w:val="008F5A91"/>
    <w:rsid w:val="00906132"/>
    <w:rsid w:val="00907842"/>
    <w:rsid w:val="0091188C"/>
    <w:rsid w:val="00914415"/>
    <w:rsid w:val="009363D7"/>
    <w:rsid w:val="00942403"/>
    <w:rsid w:val="00943338"/>
    <w:rsid w:val="00944AEE"/>
    <w:rsid w:val="00947515"/>
    <w:rsid w:val="00947760"/>
    <w:rsid w:val="00953A54"/>
    <w:rsid w:val="009566AD"/>
    <w:rsid w:val="009850B1"/>
    <w:rsid w:val="009909FE"/>
    <w:rsid w:val="00993202"/>
    <w:rsid w:val="009941C7"/>
    <w:rsid w:val="00994229"/>
    <w:rsid w:val="00995764"/>
    <w:rsid w:val="00995AC5"/>
    <w:rsid w:val="009971B7"/>
    <w:rsid w:val="009A0266"/>
    <w:rsid w:val="009A115B"/>
    <w:rsid w:val="009A3DAB"/>
    <w:rsid w:val="009A4A37"/>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35F2F"/>
    <w:rsid w:val="00A478CD"/>
    <w:rsid w:val="00A559B0"/>
    <w:rsid w:val="00A55ED3"/>
    <w:rsid w:val="00A6452C"/>
    <w:rsid w:val="00A6599A"/>
    <w:rsid w:val="00A76D94"/>
    <w:rsid w:val="00A7717B"/>
    <w:rsid w:val="00A776C3"/>
    <w:rsid w:val="00A94352"/>
    <w:rsid w:val="00A97F3F"/>
    <w:rsid w:val="00AA1823"/>
    <w:rsid w:val="00AA6B69"/>
    <w:rsid w:val="00AA7B5D"/>
    <w:rsid w:val="00AB2115"/>
    <w:rsid w:val="00AB34BA"/>
    <w:rsid w:val="00AB3D4F"/>
    <w:rsid w:val="00AB4336"/>
    <w:rsid w:val="00AB5726"/>
    <w:rsid w:val="00AC3C1A"/>
    <w:rsid w:val="00AC5035"/>
    <w:rsid w:val="00AC5DFF"/>
    <w:rsid w:val="00AC6A3B"/>
    <w:rsid w:val="00AD2083"/>
    <w:rsid w:val="00AD3CF3"/>
    <w:rsid w:val="00AD405E"/>
    <w:rsid w:val="00AE13BC"/>
    <w:rsid w:val="00B00B52"/>
    <w:rsid w:val="00B10E38"/>
    <w:rsid w:val="00B122A4"/>
    <w:rsid w:val="00B36080"/>
    <w:rsid w:val="00B375DE"/>
    <w:rsid w:val="00B40BD1"/>
    <w:rsid w:val="00B4215D"/>
    <w:rsid w:val="00B42EA7"/>
    <w:rsid w:val="00B4597A"/>
    <w:rsid w:val="00B46476"/>
    <w:rsid w:val="00B54343"/>
    <w:rsid w:val="00B5743A"/>
    <w:rsid w:val="00B619E4"/>
    <w:rsid w:val="00B70A96"/>
    <w:rsid w:val="00B805DC"/>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BF484E"/>
    <w:rsid w:val="00C14B2C"/>
    <w:rsid w:val="00C16662"/>
    <w:rsid w:val="00C16D5A"/>
    <w:rsid w:val="00C21FE9"/>
    <w:rsid w:val="00C24BB7"/>
    <w:rsid w:val="00C25A7A"/>
    <w:rsid w:val="00C30D3D"/>
    <w:rsid w:val="00C31AA9"/>
    <w:rsid w:val="00C42518"/>
    <w:rsid w:val="00C42989"/>
    <w:rsid w:val="00C46FB4"/>
    <w:rsid w:val="00C54000"/>
    <w:rsid w:val="00C54EBD"/>
    <w:rsid w:val="00C55B9E"/>
    <w:rsid w:val="00C56491"/>
    <w:rsid w:val="00C60BDD"/>
    <w:rsid w:val="00C720C1"/>
    <w:rsid w:val="00C81A43"/>
    <w:rsid w:val="00C855F7"/>
    <w:rsid w:val="00C974D2"/>
    <w:rsid w:val="00CA00A1"/>
    <w:rsid w:val="00CB26F7"/>
    <w:rsid w:val="00CB3853"/>
    <w:rsid w:val="00CB55B7"/>
    <w:rsid w:val="00CC18D1"/>
    <w:rsid w:val="00CC32DD"/>
    <w:rsid w:val="00CC347F"/>
    <w:rsid w:val="00CD298B"/>
    <w:rsid w:val="00CD2D66"/>
    <w:rsid w:val="00CE7B6E"/>
    <w:rsid w:val="00CF234E"/>
    <w:rsid w:val="00CF6803"/>
    <w:rsid w:val="00D24630"/>
    <w:rsid w:val="00D4246E"/>
    <w:rsid w:val="00D425C0"/>
    <w:rsid w:val="00D4474B"/>
    <w:rsid w:val="00D4561F"/>
    <w:rsid w:val="00D47A74"/>
    <w:rsid w:val="00D53DB3"/>
    <w:rsid w:val="00D65594"/>
    <w:rsid w:val="00D670B1"/>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35EF2"/>
    <w:rsid w:val="00E36E28"/>
    <w:rsid w:val="00E37C98"/>
    <w:rsid w:val="00E45676"/>
    <w:rsid w:val="00E55145"/>
    <w:rsid w:val="00E6081A"/>
    <w:rsid w:val="00E63F85"/>
    <w:rsid w:val="00E7298D"/>
    <w:rsid w:val="00E7348A"/>
    <w:rsid w:val="00E737AC"/>
    <w:rsid w:val="00E746A8"/>
    <w:rsid w:val="00E75F6A"/>
    <w:rsid w:val="00E81822"/>
    <w:rsid w:val="00E93432"/>
    <w:rsid w:val="00E94064"/>
    <w:rsid w:val="00EB473B"/>
    <w:rsid w:val="00EB5B0A"/>
    <w:rsid w:val="00EB6EEB"/>
    <w:rsid w:val="00EB75F4"/>
    <w:rsid w:val="00EC3010"/>
    <w:rsid w:val="00EC6C5F"/>
    <w:rsid w:val="00ED268A"/>
    <w:rsid w:val="00ED3C95"/>
    <w:rsid w:val="00EE2130"/>
    <w:rsid w:val="00EE3559"/>
    <w:rsid w:val="00F007D6"/>
    <w:rsid w:val="00F0682E"/>
    <w:rsid w:val="00F1496D"/>
    <w:rsid w:val="00F17FA9"/>
    <w:rsid w:val="00F2228F"/>
    <w:rsid w:val="00F2647C"/>
    <w:rsid w:val="00F35727"/>
    <w:rsid w:val="00F41862"/>
    <w:rsid w:val="00F522E8"/>
    <w:rsid w:val="00F52707"/>
    <w:rsid w:val="00F52EF9"/>
    <w:rsid w:val="00F573B9"/>
    <w:rsid w:val="00F61838"/>
    <w:rsid w:val="00F61E85"/>
    <w:rsid w:val="00F70690"/>
    <w:rsid w:val="00F70F40"/>
    <w:rsid w:val="00F7198F"/>
    <w:rsid w:val="00F824BB"/>
    <w:rsid w:val="00F860C6"/>
    <w:rsid w:val="00F906C6"/>
    <w:rsid w:val="00FB3498"/>
    <w:rsid w:val="00FB6387"/>
    <w:rsid w:val="00FC750B"/>
    <w:rsid w:val="00FD1646"/>
    <w:rsid w:val="00FD60A0"/>
    <w:rsid w:val="00FD687D"/>
    <w:rsid w:val="00FF62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C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D6"/>
    <w:pPr>
      <w:spacing w:after="200" w:line="276" w:lineRule="auto"/>
      <w:ind w:left="720"/>
    </w:pPr>
    <w:rPr>
      <w:rFonts w:eastAsia="Times New Roman"/>
      <w:lang w:eastAsia="ru-RU"/>
    </w:rPr>
  </w:style>
  <w:style w:type="paragraph" w:customStyle="1" w:styleId="ConsPlusNormal">
    <w:name w:val="ConsPlusNormal"/>
    <w:uiPriority w:val="99"/>
    <w:rsid w:val="003213D6"/>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45676"/>
    <w:pPr>
      <w:autoSpaceDE w:val="0"/>
      <w:autoSpaceDN w:val="0"/>
      <w:adjustRightInd w:val="0"/>
    </w:pPr>
    <w:rPr>
      <w:rFonts w:ascii="Courier New" w:eastAsia="Times New Roman" w:hAnsi="Courier New" w:cs="Courier New"/>
      <w:sz w:val="20"/>
      <w:szCs w:val="20"/>
    </w:rPr>
  </w:style>
  <w:style w:type="character" w:customStyle="1" w:styleId="2">
    <w:name w:val="Основной текст (2)_"/>
    <w:basedOn w:val="DefaultParagraphFont"/>
    <w:link w:val="20"/>
    <w:uiPriority w:val="99"/>
    <w:locked/>
    <w:rsid w:val="001A3A0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1A3A0A"/>
    <w:pPr>
      <w:widowControl w:val="0"/>
      <w:shd w:val="clear" w:color="auto" w:fill="FFFFFF"/>
      <w:spacing w:before="960" w:after="0" w:line="367" w:lineRule="exact"/>
      <w:jc w:val="both"/>
    </w:pPr>
    <w:rPr>
      <w:sz w:val="28"/>
      <w:szCs w:val="28"/>
    </w:rPr>
  </w:style>
  <w:style w:type="paragraph" w:styleId="Header">
    <w:name w:val="header"/>
    <w:basedOn w:val="Normal"/>
    <w:link w:val="HeaderChar"/>
    <w:uiPriority w:val="99"/>
    <w:rsid w:val="001A3A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3A0A"/>
  </w:style>
  <w:style w:type="paragraph" w:styleId="Footer">
    <w:name w:val="footer"/>
    <w:basedOn w:val="Normal"/>
    <w:link w:val="FooterChar"/>
    <w:uiPriority w:val="99"/>
    <w:rsid w:val="001A3A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3A0A"/>
  </w:style>
  <w:style w:type="table" w:styleId="TableGrid">
    <w:name w:val="Table Grid"/>
    <w:basedOn w:val="TableNormal"/>
    <w:uiPriority w:val="99"/>
    <w:rsid w:val="004F509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D0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0E8E"/>
    <w:rPr>
      <w:rFonts w:ascii="Segoe UI" w:hAnsi="Segoe UI" w:cs="Segoe UI"/>
      <w:sz w:val="18"/>
      <w:szCs w:val="18"/>
    </w:rPr>
  </w:style>
  <w:style w:type="character" w:styleId="Hyperlink">
    <w:name w:val="Hyperlink"/>
    <w:basedOn w:val="DefaultParagraphFont"/>
    <w:uiPriority w:val="99"/>
    <w:rsid w:val="00490FDB"/>
    <w:rPr>
      <w:color w:val="0563C1"/>
      <w:u w:val="single"/>
    </w:rPr>
  </w:style>
  <w:style w:type="character" w:styleId="FollowedHyperlink">
    <w:name w:val="FollowedHyperlink"/>
    <w:basedOn w:val="DefaultParagraphFont"/>
    <w:uiPriority w:val="99"/>
    <w:semiHidden/>
    <w:rsid w:val="00490FDB"/>
    <w:rPr>
      <w:color w:val="auto"/>
      <w:u w:val="single"/>
    </w:rPr>
  </w:style>
  <w:style w:type="paragraph" w:customStyle="1" w:styleId="ConsPlusTitle">
    <w:name w:val="ConsPlusTitle"/>
    <w:uiPriority w:val="99"/>
    <w:rsid w:val="006A09AE"/>
    <w:pPr>
      <w:autoSpaceDE w:val="0"/>
      <w:autoSpaceDN w:val="0"/>
      <w:adjustRightInd w:val="0"/>
    </w:pPr>
    <w:rPr>
      <w:rFonts w:ascii="Arial" w:eastAsia="SimSun" w:hAnsi="Arial" w:cs="Arial"/>
      <w:b/>
      <w:bCs/>
      <w:sz w:val="20"/>
      <w:szCs w:val="20"/>
      <w:lang w:eastAsia="zh-CN"/>
    </w:rPr>
  </w:style>
  <w:style w:type="paragraph" w:styleId="NoSpacing">
    <w:name w:val="No Spacing"/>
    <w:uiPriority w:val="99"/>
    <w:qFormat/>
    <w:rsid w:val="00242774"/>
    <w:pPr>
      <w:suppressAutoHyphens/>
      <w:overflowPunct w:val="0"/>
      <w:ind w:firstLine="340"/>
    </w:pPr>
    <w:rPr>
      <w:rFonts w:cs="Calibri"/>
      <w:color w:val="00000A"/>
      <w:kern w:val="1"/>
      <w:lang w:eastAsia="zh-CN"/>
    </w:rPr>
  </w:style>
  <w:style w:type="paragraph" w:customStyle="1" w:styleId="Style6">
    <w:name w:val="Style6"/>
    <w:basedOn w:val="Normal"/>
    <w:uiPriority w:val="99"/>
    <w:rsid w:val="00B464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DefaultParagraphFont"/>
    <w:uiPriority w:val="99"/>
    <w:rsid w:val="00B46476"/>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883980610">
      <w:marLeft w:val="0"/>
      <w:marRight w:val="0"/>
      <w:marTop w:val="0"/>
      <w:marBottom w:val="0"/>
      <w:divBdr>
        <w:top w:val="none" w:sz="0" w:space="0" w:color="auto"/>
        <w:left w:val="none" w:sz="0" w:space="0" w:color="auto"/>
        <w:bottom w:val="none" w:sz="0" w:space="0" w:color="auto"/>
        <w:right w:val="none" w:sz="0" w:space="0" w:color="auto"/>
      </w:divBdr>
    </w:div>
    <w:div w:id="1883980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752</TotalTime>
  <Pages>44</Pages>
  <Words>12651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20</cp:revision>
  <cp:lastPrinted>2022-02-10T02:44:00Z</cp:lastPrinted>
  <dcterms:created xsi:type="dcterms:W3CDTF">2022-07-07T08:46:00Z</dcterms:created>
  <dcterms:modified xsi:type="dcterms:W3CDTF">2024-01-15T08:31:00Z</dcterms:modified>
</cp:coreProperties>
</file>