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12" w:rsidRPr="00960B7E" w:rsidRDefault="00376E12" w:rsidP="00960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7E">
        <w:rPr>
          <w:rFonts w:ascii="Times New Roman" w:hAnsi="Times New Roman" w:cs="Times New Roman"/>
          <w:sz w:val="24"/>
          <w:szCs w:val="24"/>
        </w:rPr>
        <w:t>Информация о проведенных проверках в Администрации Поротник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в мае 2021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2104"/>
        <w:gridCol w:w="1782"/>
        <w:gridCol w:w="2063"/>
        <w:gridCol w:w="2170"/>
      </w:tblGrid>
      <w:tr w:rsidR="00376E12" w:rsidRPr="00286509">
        <w:tc>
          <w:tcPr>
            <w:tcW w:w="1452" w:type="dxa"/>
          </w:tcPr>
          <w:p w:rsidR="00376E12" w:rsidRPr="00286509" w:rsidRDefault="00376E1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104" w:type="dxa"/>
          </w:tcPr>
          <w:p w:rsidR="00376E12" w:rsidRPr="00286509" w:rsidRDefault="00376E1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Проверяющий орган</w:t>
            </w:r>
          </w:p>
        </w:tc>
        <w:tc>
          <w:tcPr>
            <w:tcW w:w="1782" w:type="dxa"/>
          </w:tcPr>
          <w:p w:rsidR="00376E12" w:rsidRPr="00286509" w:rsidRDefault="00376E1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2063" w:type="dxa"/>
          </w:tcPr>
          <w:p w:rsidR="00376E12" w:rsidRPr="00286509" w:rsidRDefault="00376E1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0" w:type="dxa"/>
          </w:tcPr>
          <w:p w:rsidR="00376E12" w:rsidRPr="00286509" w:rsidRDefault="00376E1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376E12" w:rsidRPr="00286509">
        <w:trPr>
          <w:trHeight w:val="2096"/>
        </w:trPr>
        <w:tc>
          <w:tcPr>
            <w:tcW w:w="1452" w:type="dxa"/>
          </w:tcPr>
          <w:p w:rsidR="00376E12" w:rsidRPr="00286509" w:rsidRDefault="00376E1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</w:tc>
        <w:tc>
          <w:tcPr>
            <w:tcW w:w="2104" w:type="dxa"/>
          </w:tcPr>
          <w:p w:rsidR="00376E12" w:rsidRPr="00286509" w:rsidRDefault="00376E1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376E12" w:rsidRPr="00286509" w:rsidRDefault="00376E1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Желнирович Г.А.</w:t>
            </w:r>
          </w:p>
        </w:tc>
        <w:tc>
          <w:tcPr>
            <w:tcW w:w="2063" w:type="dxa"/>
          </w:tcPr>
          <w:p w:rsidR="00376E12" w:rsidRPr="00286509" w:rsidRDefault="00376E1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>Поротниковского сельского поселения исполнения бюджетного законодательства, законодательства в сфере реализации национальных проектов</w:t>
            </w:r>
          </w:p>
        </w:tc>
        <w:tc>
          <w:tcPr>
            <w:tcW w:w="2170" w:type="dxa"/>
          </w:tcPr>
          <w:p w:rsidR="00376E12" w:rsidRPr="00286509" w:rsidRDefault="00376E1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</w:tbl>
    <w:p w:rsidR="00376E12" w:rsidRPr="00960B7E" w:rsidRDefault="00376E12" w:rsidP="00960B7E"/>
    <w:sectPr w:rsidR="00376E12" w:rsidRPr="00960B7E" w:rsidSect="007E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A0"/>
    <w:rsid w:val="00055146"/>
    <w:rsid w:val="00097154"/>
    <w:rsid w:val="000B327B"/>
    <w:rsid w:val="000C5427"/>
    <w:rsid w:val="001236D2"/>
    <w:rsid w:val="001C6A82"/>
    <w:rsid w:val="002578D7"/>
    <w:rsid w:val="00286509"/>
    <w:rsid w:val="002C6E10"/>
    <w:rsid w:val="002D4126"/>
    <w:rsid w:val="0035096D"/>
    <w:rsid w:val="00376E12"/>
    <w:rsid w:val="00390B84"/>
    <w:rsid w:val="003B24AB"/>
    <w:rsid w:val="00495284"/>
    <w:rsid w:val="00497796"/>
    <w:rsid w:val="005402F9"/>
    <w:rsid w:val="00577275"/>
    <w:rsid w:val="005D431A"/>
    <w:rsid w:val="00617C4F"/>
    <w:rsid w:val="0066256A"/>
    <w:rsid w:val="006D6F4F"/>
    <w:rsid w:val="007320B6"/>
    <w:rsid w:val="00752E62"/>
    <w:rsid w:val="00765C07"/>
    <w:rsid w:val="007C2077"/>
    <w:rsid w:val="007E25AB"/>
    <w:rsid w:val="00813BFC"/>
    <w:rsid w:val="00891053"/>
    <w:rsid w:val="008C4399"/>
    <w:rsid w:val="008E4700"/>
    <w:rsid w:val="008E5E18"/>
    <w:rsid w:val="008F7CE6"/>
    <w:rsid w:val="00960B7E"/>
    <w:rsid w:val="0098165F"/>
    <w:rsid w:val="00992758"/>
    <w:rsid w:val="00A073D6"/>
    <w:rsid w:val="00A10EA0"/>
    <w:rsid w:val="00A53B7B"/>
    <w:rsid w:val="00AD3B58"/>
    <w:rsid w:val="00B26B5E"/>
    <w:rsid w:val="00B35B93"/>
    <w:rsid w:val="00B73265"/>
    <w:rsid w:val="00BD171A"/>
    <w:rsid w:val="00CD446D"/>
    <w:rsid w:val="00E86D6F"/>
    <w:rsid w:val="00EA1FF3"/>
    <w:rsid w:val="00EC3554"/>
    <w:rsid w:val="00EC72EF"/>
    <w:rsid w:val="00EE3C85"/>
    <w:rsid w:val="00FC7CB1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60B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72</Words>
  <Characters>412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проведенных проверках в Администрации Поротниковского сельского поселения в марте 2021</dc:title>
  <dc:subject/>
  <dc:creator>User Admin</dc:creator>
  <cp:keywords/>
  <dc:description/>
  <cp:lastModifiedBy>XXX</cp:lastModifiedBy>
  <cp:revision>2</cp:revision>
  <cp:lastPrinted>2018-11-22T07:22:00Z</cp:lastPrinted>
  <dcterms:created xsi:type="dcterms:W3CDTF">2024-10-21T07:53:00Z</dcterms:created>
  <dcterms:modified xsi:type="dcterms:W3CDTF">2024-10-21T07:53:00Z</dcterms:modified>
</cp:coreProperties>
</file>