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71" w:rsidRPr="00960B7E" w:rsidRDefault="00897A71" w:rsidP="00960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B7E">
        <w:rPr>
          <w:rFonts w:ascii="Times New Roman" w:hAnsi="Times New Roman" w:cs="Times New Roman"/>
          <w:sz w:val="24"/>
          <w:szCs w:val="24"/>
        </w:rPr>
        <w:t>Информация о проведенных проверках в Администрации Поротник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 с июня по декабрь в 2021</w:t>
      </w: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2"/>
        <w:gridCol w:w="2001"/>
        <w:gridCol w:w="1696"/>
        <w:gridCol w:w="2318"/>
        <w:gridCol w:w="2144"/>
      </w:tblGrid>
      <w:tr w:rsidR="00897A71" w:rsidRPr="00286509" w:rsidTr="003344D9">
        <w:tc>
          <w:tcPr>
            <w:tcW w:w="1412" w:type="dxa"/>
          </w:tcPr>
          <w:p w:rsidR="00897A71" w:rsidRPr="00286509" w:rsidRDefault="00897A71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001" w:type="dxa"/>
          </w:tcPr>
          <w:p w:rsidR="00897A71" w:rsidRPr="00286509" w:rsidRDefault="00897A71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Проверяющий орган</w:t>
            </w:r>
          </w:p>
        </w:tc>
        <w:tc>
          <w:tcPr>
            <w:tcW w:w="1696" w:type="dxa"/>
          </w:tcPr>
          <w:p w:rsidR="00897A71" w:rsidRPr="00286509" w:rsidRDefault="00897A71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2318" w:type="dxa"/>
          </w:tcPr>
          <w:p w:rsidR="00897A71" w:rsidRPr="00286509" w:rsidRDefault="00897A71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44" w:type="dxa"/>
          </w:tcPr>
          <w:p w:rsidR="00897A71" w:rsidRPr="00286509" w:rsidRDefault="00897A71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897A71" w:rsidRPr="00286509" w:rsidTr="003344D9">
        <w:trPr>
          <w:trHeight w:val="2096"/>
        </w:trPr>
        <w:tc>
          <w:tcPr>
            <w:tcW w:w="1412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2001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318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 xml:space="preserve">Проведена проверка </w:t>
            </w:r>
            <w:r>
              <w:t xml:space="preserve">исполнения Администрацией Поротниковского сельского поселения законодательства о противодействии коррупции </w:t>
            </w:r>
          </w:p>
        </w:tc>
        <w:tc>
          <w:tcPr>
            <w:tcW w:w="2144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  <w:tr w:rsidR="00897A71" w:rsidRPr="00286509" w:rsidTr="003344D9">
        <w:trPr>
          <w:trHeight w:val="2096"/>
        </w:trPr>
        <w:tc>
          <w:tcPr>
            <w:tcW w:w="1412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2001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318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>Проведен</w:t>
            </w:r>
            <w:r>
              <w:t>а проверка исполнения Советом Поротниковского сельского поселения законодательства о противодействии коррупции</w:t>
            </w:r>
          </w:p>
        </w:tc>
        <w:tc>
          <w:tcPr>
            <w:tcW w:w="2144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  <w:tr w:rsidR="00897A71" w:rsidRPr="00286509" w:rsidTr="003344D9">
        <w:trPr>
          <w:trHeight w:val="2096"/>
        </w:trPr>
        <w:tc>
          <w:tcPr>
            <w:tcW w:w="1412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2001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318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>Проведен</w:t>
            </w:r>
            <w:r>
              <w:t xml:space="preserve"> мониторинг официальных сайтов органов местного самоуправления по вопросам размещения необходимой информации в сфере законодательства  о водоснабжении и водоотведении </w:t>
            </w:r>
          </w:p>
        </w:tc>
        <w:tc>
          <w:tcPr>
            <w:tcW w:w="2144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  <w:tr w:rsidR="00897A71" w:rsidRPr="00286509" w:rsidTr="003344D9">
        <w:trPr>
          <w:trHeight w:val="2096"/>
        </w:trPr>
        <w:tc>
          <w:tcPr>
            <w:tcW w:w="1412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2001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318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>Проведен</w:t>
            </w:r>
            <w:r>
              <w:t xml:space="preserve">а проверка исполнения законодательства об обеспечении доступа к информации о деятельности органов местного самоуправления Администрацией Поротниковского сельского поселения </w:t>
            </w:r>
          </w:p>
        </w:tc>
        <w:tc>
          <w:tcPr>
            <w:tcW w:w="2144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  <w:tr w:rsidR="00897A71" w:rsidRPr="00286509" w:rsidTr="003344D9">
        <w:trPr>
          <w:trHeight w:val="2096"/>
        </w:trPr>
        <w:tc>
          <w:tcPr>
            <w:tcW w:w="1412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2001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Желнирович Г.А.</w:t>
            </w:r>
          </w:p>
        </w:tc>
        <w:tc>
          <w:tcPr>
            <w:tcW w:w="2318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 xml:space="preserve">Проведена проверка </w:t>
            </w:r>
            <w:r>
              <w:t xml:space="preserve">исполнения Администрацией Поротниковского сельского поселения требований законодательства о размещении в средствах массовой информации и на официальном сайте МО информации о качестве питьевой воды </w:t>
            </w:r>
          </w:p>
        </w:tc>
        <w:tc>
          <w:tcPr>
            <w:tcW w:w="2144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  <w:tr w:rsidR="00897A71" w:rsidRPr="00286509" w:rsidTr="003344D9">
        <w:trPr>
          <w:trHeight w:val="2096"/>
        </w:trPr>
        <w:tc>
          <w:tcPr>
            <w:tcW w:w="1412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2001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318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 xml:space="preserve">Проведена проверка </w:t>
            </w:r>
            <w:r>
              <w:t>Поротниковского сельского поселения законодательства в сфере развития малого и среднего предпринимательства</w:t>
            </w:r>
          </w:p>
        </w:tc>
        <w:tc>
          <w:tcPr>
            <w:tcW w:w="2144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  <w:tr w:rsidR="00897A71" w:rsidRPr="00286509">
        <w:trPr>
          <w:trHeight w:val="2096"/>
        </w:trPr>
        <w:tc>
          <w:tcPr>
            <w:tcW w:w="1412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2001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318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 xml:space="preserve">Проведена проверка </w:t>
            </w:r>
            <w:r>
              <w:t>исполнения Советом Поротниковского сельского поселения законодательства о противодействии коррупции</w:t>
            </w:r>
          </w:p>
        </w:tc>
        <w:tc>
          <w:tcPr>
            <w:tcW w:w="2144" w:type="dxa"/>
          </w:tcPr>
          <w:p w:rsidR="00897A71" w:rsidRPr="00286509" w:rsidRDefault="00897A71" w:rsidP="0033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</w:tbl>
    <w:p w:rsidR="00897A71" w:rsidRPr="00960B7E" w:rsidRDefault="00897A71" w:rsidP="00960B7E"/>
    <w:sectPr w:rsidR="00897A71" w:rsidRPr="00960B7E" w:rsidSect="007E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A0"/>
    <w:rsid w:val="00050599"/>
    <w:rsid w:val="00097154"/>
    <w:rsid w:val="000B327B"/>
    <w:rsid w:val="000C5427"/>
    <w:rsid w:val="000D3BC1"/>
    <w:rsid w:val="001236D2"/>
    <w:rsid w:val="001C6A82"/>
    <w:rsid w:val="002578D7"/>
    <w:rsid w:val="00286509"/>
    <w:rsid w:val="002C6E10"/>
    <w:rsid w:val="002D4126"/>
    <w:rsid w:val="002F0A90"/>
    <w:rsid w:val="003344D9"/>
    <w:rsid w:val="0035096D"/>
    <w:rsid w:val="00390B84"/>
    <w:rsid w:val="00495284"/>
    <w:rsid w:val="00497796"/>
    <w:rsid w:val="005402F9"/>
    <w:rsid w:val="005667AA"/>
    <w:rsid w:val="00577275"/>
    <w:rsid w:val="00600CFE"/>
    <w:rsid w:val="00617C4F"/>
    <w:rsid w:val="0066256A"/>
    <w:rsid w:val="006D6F4F"/>
    <w:rsid w:val="007174B6"/>
    <w:rsid w:val="007320B6"/>
    <w:rsid w:val="00752E62"/>
    <w:rsid w:val="00765C07"/>
    <w:rsid w:val="007C2077"/>
    <w:rsid w:val="007E25AB"/>
    <w:rsid w:val="00813BFC"/>
    <w:rsid w:val="00891053"/>
    <w:rsid w:val="00897A71"/>
    <w:rsid w:val="008C4399"/>
    <w:rsid w:val="008E4700"/>
    <w:rsid w:val="00960B7E"/>
    <w:rsid w:val="0098165F"/>
    <w:rsid w:val="00992758"/>
    <w:rsid w:val="00A073D6"/>
    <w:rsid w:val="00A10EA0"/>
    <w:rsid w:val="00A53B7B"/>
    <w:rsid w:val="00AD3B58"/>
    <w:rsid w:val="00B23636"/>
    <w:rsid w:val="00B26B5E"/>
    <w:rsid w:val="00B35B93"/>
    <w:rsid w:val="00B73265"/>
    <w:rsid w:val="00BD171A"/>
    <w:rsid w:val="00CD446D"/>
    <w:rsid w:val="00E86D6F"/>
    <w:rsid w:val="00EA1FF3"/>
    <w:rsid w:val="00EC3554"/>
    <w:rsid w:val="00EC72EF"/>
    <w:rsid w:val="00EE3C85"/>
    <w:rsid w:val="00F5452D"/>
    <w:rsid w:val="00FC7CB1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60B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353</Words>
  <Characters>2014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проведенных проверках в Администрации Поротниковского сельского поселения в марте 2021</dc:title>
  <dc:subject/>
  <dc:creator>User Admin</dc:creator>
  <cp:keywords/>
  <dc:description/>
  <cp:lastModifiedBy>XXX</cp:lastModifiedBy>
  <cp:revision>4</cp:revision>
  <cp:lastPrinted>2018-11-22T07:22:00Z</cp:lastPrinted>
  <dcterms:created xsi:type="dcterms:W3CDTF">2024-10-21T07:52:00Z</dcterms:created>
  <dcterms:modified xsi:type="dcterms:W3CDTF">2024-11-21T05:53:00Z</dcterms:modified>
</cp:coreProperties>
</file>